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5DF54" w14:textId="77777777" w:rsidR="00F44649" w:rsidRDefault="00F44649" w:rsidP="00F44649">
      <w:pPr>
        <w:jc w:val="both"/>
      </w:pPr>
      <w:r w:rsidRPr="008B04A4">
        <w:rPr>
          <w:b/>
        </w:rPr>
        <w:t>Posting Title:</w:t>
      </w:r>
      <w:r w:rsidRPr="008B04A4">
        <w:t xml:space="preserve">  </w:t>
      </w:r>
      <w:r w:rsidRPr="0050770A">
        <w:t>Manager of Scientific Collections (Invertebrate Zoology)</w:t>
      </w:r>
      <w:r>
        <w:t>, UCP 7</w:t>
      </w:r>
    </w:p>
    <w:p w14:paraId="42D58CD5" w14:textId="77777777" w:rsidR="00F44649" w:rsidRDefault="00F44649" w:rsidP="00F44649">
      <w:pPr>
        <w:jc w:val="both"/>
      </w:pPr>
    </w:p>
    <w:p w14:paraId="15888FD6" w14:textId="77777777" w:rsidR="00F44649" w:rsidRDefault="00F44649" w:rsidP="00F44649">
      <w:pPr>
        <w:jc w:val="both"/>
      </w:pPr>
      <w:r w:rsidRPr="0050770A">
        <w:t xml:space="preserve">The Department of Ecology and Evolutionary Biology seeks a Manager of Scientific Collections (UCP </w:t>
      </w:r>
      <w:r>
        <w:t>7</w:t>
      </w:r>
      <w:r w:rsidRPr="0050770A">
        <w:t xml:space="preserve">) for invertebrates in the Biodiversity Research and Education Collections (BREC; </w:t>
      </w:r>
      <w:hyperlink r:id="rId9" w:history="1">
        <w:r w:rsidRPr="007746C2">
          <w:rPr>
            <w:rStyle w:val="Hyperlink"/>
          </w:rPr>
          <w:t>https://biodiversity.uconn.edu/</w:t>
        </w:r>
      </w:hyperlink>
      <w:r w:rsidRPr="0050770A">
        <w:t xml:space="preserve">). The invertebrate collection consists primarily of insects and parasites and supports the research and teaching activities of a large academic department and other scientific users globally. The successful candidate will organize, manage, maintain, and grow the collection. </w:t>
      </w:r>
    </w:p>
    <w:p w14:paraId="3302D105" w14:textId="77777777" w:rsidR="00F44649" w:rsidRDefault="00F44649" w:rsidP="00F44649">
      <w:pPr>
        <w:jc w:val="both"/>
      </w:pPr>
    </w:p>
    <w:p w14:paraId="0E198336" w14:textId="77777777" w:rsidR="00F44649" w:rsidRPr="00D70D37" w:rsidRDefault="00F44649" w:rsidP="00F44649">
      <w:pPr>
        <w:jc w:val="both"/>
        <w:rPr>
          <w:b/>
        </w:rPr>
      </w:pPr>
      <w:r w:rsidRPr="00D70D37">
        <w:rPr>
          <w:b/>
        </w:rPr>
        <w:t>DUTIES AND RESPONSIBILITIES</w:t>
      </w:r>
    </w:p>
    <w:p w14:paraId="03CB72A8" w14:textId="77777777" w:rsidR="00F44649" w:rsidRDefault="00F44649" w:rsidP="00F44649">
      <w:pPr>
        <w:jc w:val="both"/>
      </w:pPr>
      <w:r w:rsidRPr="0050770A">
        <w:t xml:space="preserve">Duties will include: identify, prepare and catalog invertebrate specimens (pinned, slide-mounted, and fluid-preserved materials) and paper archives; maintain and update records in existing databases; assist with the development and implementation of a new database for the remaining portions of the collection; provide support to faculty and students involved in collections-based research; respond to data requests; assist visiting scientists; interview, hire, train, and supervise students and volunteers; lead collection tours; contribute to collection growth; purchase equipment and supplies necessary to maintain the collection; manage incoming and outgoing loans, both physically and electronically; assist with determining short- and long-term priorities for the collection; keep informed about best practices for collection preservation and use; maintain imaging and microscopy equipment; participate in the instruction of a collections course; interact with other Collection Managers in the BREC; develop collection-focused grant proposals in collaboration with curators; participate in collections-based outreach activities. </w:t>
      </w:r>
    </w:p>
    <w:p w14:paraId="2EFA47D0" w14:textId="77777777" w:rsidR="00F44649" w:rsidRDefault="00F44649" w:rsidP="00F44649">
      <w:pPr>
        <w:jc w:val="both"/>
        <w:rPr>
          <w:b/>
        </w:rPr>
      </w:pPr>
    </w:p>
    <w:p w14:paraId="52A1B38E" w14:textId="77777777" w:rsidR="00F44649" w:rsidRPr="008B04A4" w:rsidRDefault="00F44649" w:rsidP="00F44649">
      <w:pPr>
        <w:jc w:val="both"/>
        <w:rPr>
          <w:b/>
        </w:rPr>
      </w:pPr>
      <w:r w:rsidRPr="008B04A4">
        <w:rPr>
          <w:b/>
        </w:rPr>
        <w:t>MINIMUM QUALIFICATIONS</w:t>
      </w:r>
    </w:p>
    <w:p w14:paraId="207222E2" w14:textId="77777777" w:rsidR="00F44649" w:rsidRPr="0050770A" w:rsidRDefault="00F44649" w:rsidP="00F44649">
      <w:pPr>
        <w:pStyle w:val="ListParagraph"/>
        <w:numPr>
          <w:ilvl w:val="0"/>
          <w:numId w:val="20"/>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M.S. degree in entomology, parasitology, or related field</w:t>
      </w:r>
    </w:p>
    <w:p w14:paraId="55B0F8D7" w14:textId="77777777" w:rsidR="00F44649" w:rsidRPr="0050770A" w:rsidRDefault="00F44649" w:rsidP="00F44649">
      <w:pPr>
        <w:pStyle w:val="ListParagraph"/>
        <w:numPr>
          <w:ilvl w:val="0"/>
          <w:numId w:val="20"/>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Detailed knowledge of taxonomy and zoological nomenclature</w:t>
      </w:r>
    </w:p>
    <w:p w14:paraId="0147278D" w14:textId="77777777" w:rsidR="00F44649" w:rsidRPr="0050770A" w:rsidRDefault="00F44649" w:rsidP="00F44649">
      <w:pPr>
        <w:pStyle w:val="ListParagraph"/>
        <w:numPr>
          <w:ilvl w:val="0"/>
          <w:numId w:val="20"/>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Experience in using and maintaining relational databases in a collection setting</w:t>
      </w:r>
    </w:p>
    <w:p w14:paraId="21C4FEBA" w14:textId="77777777" w:rsidR="00F44649" w:rsidRPr="0050770A" w:rsidRDefault="00F44649" w:rsidP="00F44649">
      <w:pPr>
        <w:pStyle w:val="ListParagraph"/>
        <w:numPr>
          <w:ilvl w:val="0"/>
          <w:numId w:val="20"/>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Detailed knowledge of modern curatorial standards and techniques including pest control, specimen labeling, mounting, processing, and imaging</w:t>
      </w:r>
    </w:p>
    <w:p w14:paraId="1D6CE962" w14:textId="77777777" w:rsidR="00F44649" w:rsidRPr="0050770A" w:rsidRDefault="00F44649" w:rsidP="00F44649">
      <w:pPr>
        <w:pStyle w:val="ListParagraph"/>
        <w:numPr>
          <w:ilvl w:val="0"/>
          <w:numId w:val="20"/>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Proficient identification skills</w:t>
      </w:r>
    </w:p>
    <w:p w14:paraId="76422256" w14:textId="77777777" w:rsidR="00F44649" w:rsidRPr="0050770A" w:rsidRDefault="00F44649" w:rsidP="00F44649">
      <w:pPr>
        <w:pStyle w:val="ListParagraph"/>
        <w:numPr>
          <w:ilvl w:val="0"/>
          <w:numId w:val="20"/>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Experience working with invertebrate collections</w:t>
      </w:r>
    </w:p>
    <w:p w14:paraId="622C3B9B" w14:textId="77777777" w:rsidR="00F44649" w:rsidRPr="008B04A4" w:rsidRDefault="00F44649" w:rsidP="00F44649">
      <w:pPr>
        <w:jc w:val="both"/>
        <w:rPr>
          <w:b/>
        </w:rPr>
      </w:pPr>
      <w:r w:rsidRPr="008B04A4">
        <w:rPr>
          <w:b/>
        </w:rPr>
        <w:t>PREFERRED QUALIFICATIONS</w:t>
      </w:r>
    </w:p>
    <w:p w14:paraId="55F7A35E" w14:textId="77777777" w:rsidR="00F44649" w:rsidRPr="0050770A" w:rsidRDefault="00F44649" w:rsidP="00F44649">
      <w:pPr>
        <w:pStyle w:val="ListParagraph"/>
        <w:numPr>
          <w:ilvl w:val="0"/>
          <w:numId w:val="21"/>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Ph</w:t>
      </w:r>
      <w:r>
        <w:rPr>
          <w:rFonts w:ascii="Garamond" w:eastAsia="Times New Roman" w:hAnsi="Garamond" w:cs="Arial"/>
          <w:color w:val="333333"/>
          <w:lang w:val="en"/>
        </w:rPr>
        <w:t>.</w:t>
      </w:r>
      <w:r w:rsidRPr="0050770A">
        <w:rPr>
          <w:rFonts w:ascii="Garamond" w:eastAsia="Times New Roman" w:hAnsi="Garamond" w:cs="Arial"/>
          <w:color w:val="333333"/>
          <w:lang w:val="en"/>
        </w:rPr>
        <w:t>D</w:t>
      </w:r>
      <w:r>
        <w:rPr>
          <w:rFonts w:ascii="Garamond" w:eastAsia="Times New Roman" w:hAnsi="Garamond" w:cs="Arial"/>
          <w:color w:val="333333"/>
          <w:lang w:val="en"/>
        </w:rPr>
        <w:t>.</w:t>
      </w:r>
      <w:r w:rsidRPr="0050770A">
        <w:rPr>
          <w:rFonts w:ascii="Garamond" w:eastAsia="Times New Roman" w:hAnsi="Garamond" w:cs="Arial"/>
          <w:color w:val="333333"/>
          <w:lang w:val="en"/>
        </w:rPr>
        <w:t xml:space="preserve"> in entomology, parasitology, or closely related field</w:t>
      </w:r>
    </w:p>
    <w:p w14:paraId="184322DF" w14:textId="77777777" w:rsidR="00F44649" w:rsidRPr="0050770A" w:rsidRDefault="00F44649" w:rsidP="00F44649">
      <w:pPr>
        <w:pStyle w:val="ListParagraph"/>
        <w:numPr>
          <w:ilvl w:val="0"/>
          <w:numId w:val="21"/>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At least three years prior experience working with invertebrate collections</w:t>
      </w:r>
    </w:p>
    <w:p w14:paraId="629D70B1" w14:textId="77777777" w:rsidR="00F44649" w:rsidRPr="0050770A" w:rsidRDefault="00F44649" w:rsidP="00F44649">
      <w:pPr>
        <w:pStyle w:val="ListParagraph"/>
        <w:numPr>
          <w:ilvl w:val="0"/>
          <w:numId w:val="21"/>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Experience supervising students or volunteers</w:t>
      </w:r>
    </w:p>
    <w:p w14:paraId="4CF93288" w14:textId="77777777" w:rsidR="00F44649" w:rsidRPr="0050770A" w:rsidRDefault="00F44649" w:rsidP="00F44649">
      <w:pPr>
        <w:pStyle w:val="ListParagraph"/>
        <w:numPr>
          <w:ilvl w:val="0"/>
          <w:numId w:val="21"/>
        </w:numPr>
        <w:spacing w:after="160" w:line="259" w:lineRule="auto"/>
        <w:contextualSpacing/>
        <w:jc w:val="both"/>
        <w:rPr>
          <w:rFonts w:ascii="Garamond" w:eastAsia="Times New Roman" w:hAnsi="Garamond" w:cs="Arial"/>
          <w:color w:val="333333"/>
          <w:lang w:val="en"/>
        </w:rPr>
      </w:pPr>
      <w:r w:rsidRPr="0050770A">
        <w:rPr>
          <w:rFonts w:ascii="Garamond" w:eastAsia="Times New Roman" w:hAnsi="Garamond" w:cs="Arial"/>
          <w:color w:val="333333"/>
          <w:lang w:val="en"/>
        </w:rPr>
        <w:t xml:space="preserve">Knowledge of protocols and regulations for shipping specimens nationally and internationally, including all relevant documentation (USFWS, CITES, etc.) </w:t>
      </w:r>
    </w:p>
    <w:p w14:paraId="0F146B65" w14:textId="77777777" w:rsidR="00F44649" w:rsidRPr="008B04A4" w:rsidRDefault="00F44649" w:rsidP="00F44649">
      <w:pPr>
        <w:jc w:val="both"/>
        <w:rPr>
          <w:b/>
        </w:rPr>
      </w:pPr>
      <w:r w:rsidRPr="008B04A4">
        <w:rPr>
          <w:b/>
        </w:rPr>
        <w:t>APPOINTMENT TERMS</w:t>
      </w:r>
    </w:p>
    <w:p w14:paraId="1D68A8F5" w14:textId="77777777" w:rsidR="00F44649" w:rsidRDefault="00F44649" w:rsidP="00F44649">
      <w:pPr>
        <w:jc w:val="both"/>
      </w:pPr>
      <w:r w:rsidRPr="0050770A">
        <w:t>This is a full-time, 12-month position and includes full benefits with an excellent healthcare and retirement package.</w:t>
      </w:r>
    </w:p>
    <w:p w14:paraId="5326795F" w14:textId="77777777" w:rsidR="00F44649" w:rsidRDefault="00F44649" w:rsidP="00F44649">
      <w:pPr>
        <w:jc w:val="both"/>
      </w:pPr>
    </w:p>
    <w:p w14:paraId="060B1E76" w14:textId="77777777" w:rsidR="00F44649" w:rsidRPr="00FF45EC" w:rsidRDefault="00F44649" w:rsidP="00F44649">
      <w:pPr>
        <w:jc w:val="both"/>
        <w:rPr>
          <w:b/>
        </w:rPr>
      </w:pPr>
      <w:r w:rsidRPr="008B04A4">
        <w:rPr>
          <w:b/>
        </w:rPr>
        <w:t>TO APPLY</w:t>
      </w:r>
    </w:p>
    <w:p w14:paraId="739C4C63" w14:textId="77777777" w:rsidR="00F44649" w:rsidRDefault="00F44649" w:rsidP="00F44649">
      <w:pPr>
        <w:jc w:val="both"/>
      </w:pPr>
      <w:r w:rsidRPr="00D3625B">
        <w:t xml:space="preserve">Please apply online at </w:t>
      </w:r>
      <w:hyperlink r:id="rId10" w:history="1">
        <w:r w:rsidRPr="007746C2">
          <w:rPr>
            <w:rStyle w:val="Hyperlink"/>
          </w:rPr>
          <w:t>www.jobs.uconn.edu</w:t>
        </w:r>
      </w:hyperlink>
      <w:r w:rsidRPr="00D3625B">
        <w:t>,</w:t>
      </w:r>
      <w:r>
        <w:t xml:space="preserve"> </w:t>
      </w:r>
      <w:r w:rsidRPr="00D3625B">
        <w:t>Staff Positions, Search #2020</w:t>
      </w:r>
      <w:r>
        <w:t>193</w:t>
      </w:r>
      <w:r w:rsidRPr="00D3625B">
        <w:t>.</w:t>
      </w:r>
      <w:r>
        <w:t xml:space="preserve"> </w:t>
      </w:r>
      <w:r w:rsidRPr="00D3625B">
        <w:t xml:space="preserve">Please submit a </w:t>
      </w:r>
      <w:r w:rsidRPr="00D3625B">
        <w:rPr>
          <w:b/>
        </w:rPr>
        <w:t>cover letter</w:t>
      </w:r>
      <w:r w:rsidRPr="00D3625B">
        <w:t xml:space="preserve"> </w:t>
      </w:r>
      <w:r w:rsidR="007F011E">
        <w:t xml:space="preserve">that addresses the minimum and preferred qualifications, </w:t>
      </w:r>
      <w:proofErr w:type="gramStart"/>
      <w:r w:rsidR="007F011E">
        <w:t xml:space="preserve">a </w:t>
      </w:r>
      <w:r w:rsidR="007F011E" w:rsidRPr="00D3625B">
        <w:rPr>
          <w:b/>
        </w:rPr>
        <w:t>curriculum vitae</w:t>
      </w:r>
      <w:proofErr w:type="gramEnd"/>
      <w:r w:rsidR="007F011E">
        <w:t>,</w:t>
      </w:r>
      <w:r w:rsidR="007F011E" w:rsidRPr="00D3625B">
        <w:t xml:space="preserve"> </w:t>
      </w:r>
      <w:r w:rsidRPr="00D3625B">
        <w:t xml:space="preserve">names of </w:t>
      </w:r>
      <w:r w:rsidRPr="00D3625B">
        <w:rPr>
          <w:b/>
        </w:rPr>
        <w:t>three referees</w:t>
      </w:r>
      <w:r w:rsidR="007F011E">
        <w:t xml:space="preserve"> (including</w:t>
      </w:r>
      <w:r w:rsidRPr="00D3625B">
        <w:t xml:space="preserve"> email, phone </w:t>
      </w:r>
      <w:r w:rsidR="007F011E">
        <w:t>number and mailing address)</w:t>
      </w:r>
      <w:r>
        <w:t xml:space="preserve">.  </w:t>
      </w:r>
      <w:r w:rsidRPr="00D3625B">
        <w:t>Address inquiries to Dr. Janine Caira (</w:t>
      </w:r>
      <w:hyperlink r:id="rId11" w:history="1">
        <w:r w:rsidRPr="007746C2">
          <w:rPr>
            <w:rStyle w:val="Hyperlink"/>
          </w:rPr>
          <w:t>janine.caira@uconn.edu</w:t>
        </w:r>
      </w:hyperlink>
      <w:r w:rsidRPr="00D3625B">
        <w:t>).</w:t>
      </w:r>
      <w:r>
        <w:t xml:space="preserve"> </w:t>
      </w:r>
      <w:r w:rsidRPr="00D3625B">
        <w:t>Screening will begin October 31, 2019 with an anticip</w:t>
      </w:r>
      <w:r w:rsidR="007F011E">
        <w:t>ated starting date of December 6</w:t>
      </w:r>
      <w:r w:rsidRPr="00D3625B">
        <w:t xml:space="preserve">, 2019. </w:t>
      </w:r>
    </w:p>
    <w:p w14:paraId="4E2B62A8" w14:textId="77777777" w:rsidR="00F44649" w:rsidRDefault="00F44649" w:rsidP="00F44649">
      <w:pPr>
        <w:jc w:val="both"/>
      </w:pPr>
    </w:p>
    <w:p w14:paraId="7174A810" w14:textId="77777777" w:rsidR="00F44649" w:rsidRPr="008B04A4" w:rsidRDefault="00F44649" w:rsidP="00F44649">
      <w:pPr>
        <w:jc w:val="both"/>
      </w:pPr>
      <w:r w:rsidRPr="008B04A4">
        <w:t xml:space="preserve">Employment of the successful candidate will be contingent upon the successful completion of a pre-employment criminal background check. </w:t>
      </w:r>
      <w:proofErr w:type="gramStart"/>
      <w:r w:rsidRPr="008B04A4">
        <w:t>(Search # 2020</w:t>
      </w:r>
      <w:r>
        <w:t>193</w:t>
      </w:r>
      <w:r w:rsidRPr="008B04A4">
        <w:t>)</w:t>
      </w:r>
      <w:r w:rsidR="00FF45EC">
        <w:t>.</w:t>
      </w:r>
      <w:proofErr w:type="gramEnd"/>
      <w:r w:rsidR="00FF45EC">
        <w:t xml:space="preserve"> </w:t>
      </w:r>
      <w:r w:rsidRPr="008B04A4">
        <w:t>All employees are subject to adherence to the State Code of Ethics, which may be found at </w:t>
      </w:r>
      <w:hyperlink r:id="rId12" w:history="1">
        <w:r w:rsidRPr="008B04A4">
          <w:rPr>
            <w:rStyle w:val="Hyperlink"/>
          </w:rPr>
          <w:t>http://www.ct.gov/ethics/site/default.asp</w:t>
        </w:r>
      </w:hyperlink>
      <w:r w:rsidRPr="008B04A4">
        <w:t>.</w:t>
      </w:r>
    </w:p>
    <w:p w14:paraId="23605045" w14:textId="77777777" w:rsidR="00F44649" w:rsidRPr="008B04A4" w:rsidRDefault="00FF45EC" w:rsidP="00F44649">
      <w:pPr>
        <w:jc w:val="both"/>
      </w:pPr>
      <w:r>
        <w:pict w14:anchorId="73936B29">
          <v:rect id="_x0000_i1027" style="width:0;height:1.5pt" o:hralign="center" o:hrstd="t" o:hr="t" fillcolor="#a0a0a0" stroked="f"/>
        </w:pict>
      </w:r>
    </w:p>
    <w:p w14:paraId="40F4349E" w14:textId="77777777" w:rsidR="00F44649" w:rsidRPr="00272D22" w:rsidRDefault="00F44649" w:rsidP="00787172">
      <w:pPr>
        <w:jc w:val="both"/>
      </w:pPr>
      <w:r w:rsidRPr="008B04A4">
        <w:rPr>
          <w:i/>
          <w:iCs/>
        </w:rPr>
        <w:t>The University of Connecticut is committed to building and supporting a multicultural and diverse community of students, faculty and staff. The diversity of students, faculty and staff continues to increase, as does the number of honors students, valedictorians and salutatorians who consistently make UConn their top choice. More than 100 research centers and institutes serve the University’s teaching, research, diversity, and outreach missions, leading to UConn’s ranking as one of the nation’s top research universities. UConn’s faculty and staff are the critical link to fostering and expanding our vibrant, multicultural and diverse University community. As an Affirmative Action/Equal Employment Opportunity employer, UConn encourages applications from women, veterans, people with disabilities and members of traditionally underrepresented populations.</w:t>
      </w:r>
      <w:bookmarkStart w:id="0" w:name="_GoBack"/>
      <w:bookmarkEnd w:id="0"/>
    </w:p>
    <w:sectPr w:rsidR="00F44649" w:rsidRPr="00272D22" w:rsidSect="00FF45EC">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97FAA" w14:textId="77777777" w:rsidR="000C4FAB" w:rsidRDefault="000C4FAB">
      <w:r>
        <w:separator/>
      </w:r>
    </w:p>
  </w:endnote>
  <w:endnote w:type="continuationSeparator" w:id="0">
    <w:p w14:paraId="3A9A19A2" w14:textId="77777777" w:rsidR="000C4FAB" w:rsidRDefault="000C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9DA44" w14:textId="77777777" w:rsidR="00F44649" w:rsidRDefault="00F44649">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FF45E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F45EC">
      <w:rPr>
        <w:b/>
        <w:noProof/>
      </w:rPr>
      <w:t>2</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2F4F5" w14:textId="77777777" w:rsidR="000C4FAB" w:rsidRDefault="000C4FAB">
      <w:r>
        <w:separator/>
      </w:r>
    </w:p>
  </w:footnote>
  <w:footnote w:type="continuationSeparator" w:id="0">
    <w:p w14:paraId="7FD38B88" w14:textId="77777777" w:rsidR="000C4FAB" w:rsidRDefault="000C4F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pt;height:9pt" o:bullet="t">
        <v:imagedata r:id="rId1" o:title="clip_image001"/>
      </v:shape>
    </w:pict>
  </w:numPicBullet>
  <w:abstractNum w:abstractNumId="0">
    <w:nsid w:val="04E9059E"/>
    <w:multiLevelType w:val="hybridMultilevel"/>
    <w:tmpl w:val="B58A2406"/>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FD700C"/>
    <w:multiLevelType w:val="hybridMultilevel"/>
    <w:tmpl w:val="AD924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F234C6"/>
    <w:multiLevelType w:val="hybridMultilevel"/>
    <w:tmpl w:val="885CA98E"/>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
    <w:nsid w:val="0F781E96"/>
    <w:multiLevelType w:val="hybridMultilevel"/>
    <w:tmpl w:val="0CC40CF2"/>
    <w:lvl w:ilvl="0" w:tplc="381A90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55E94"/>
    <w:multiLevelType w:val="hybridMultilevel"/>
    <w:tmpl w:val="3440EDEC"/>
    <w:lvl w:ilvl="0" w:tplc="69C88C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9B3AA0"/>
    <w:multiLevelType w:val="hybridMultilevel"/>
    <w:tmpl w:val="E2A695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1A4196"/>
    <w:multiLevelType w:val="hybridMultilevel"/>
    <w:tmpl w:val="A7F2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67E2A"/>
    <w:multiLevelType w:val="hybridMultilevel"/>
    <w:tmpl w:val="A5204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3718E"/>
    <w:multiLevelType w:val="hybridMultilevel"/>
    <w:tmpl w:val="B0E6D3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D2250"/>
    <w:multiLevelType w:val="hybridMultilevel"/>
    <w:tmpl w:val="3E26ABF6"/>
    <w:lvl w:ilvl="0" w:tplc="69C88C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0C6041"/>
    <w:multiLevelType w:val="hybridMultilevel"/>
    <w:tmpl w:val="21008940"/>
    <w:lvl w:ilvl="0" w:tplc="381A90C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8C69A6"/>
    <w:multiLevelType w:val="hybridMultilevel"/>
    <w:tmpl w:val="93C2DFE4"/>
    <w:lvl w:ilvl="0" w:tplc="EF9A9CD6">
      <w:start w:val="1"/>
      <w:numFmt w:val="bullet"/>
      <w:lvlText w:val=""/>
      <w:lvlPicBulletId w:val="0"/>
      <w:lvlJc w:val="left"/>
      <w:pPr>
        <w:tabs>
          <w:tab w:val="num" w:pos="1080"/>
        </w:tabs>
        <w:ind w:left="1080" w:hanging="360"/>
      </w:pPr>
      <w:rPr>
        <w:rFonts w:ascii="Symbol" w:hAnsi="Symbol" w:hint="default"/>
      </w:rPr>
    </w:lvl>
    <w:lvl w:ilvl="1" w:tplc="2ED4E558">
      <w:start w:val="1"/>
      <w:numFmt w:val="decimal"/>
      <w:lvlText w:val="%2."/>
      <w:lvlJc w:val="left"/>
      <w:pPr>
        <w:tabs>
          <w:tab w:val="num" w:pos="1800"/>
        </w:tabs>
        <w:ind w:left="1800" w:hanging="360"/>
      </w:pPr>
    </w:lvl>
    <w:lvl w:ilvl="2" w:tplc="F1120A0C">
      <w:start w:val="1"/>
      <w:numFmt w:val="decimal"/>
      <w:lvlText w:val="%3."/>
      <w:lvlJc w:val="left"/>
      <w:pPr>
        <w:tabs>
          <w:tab w:val="num" w:pos="2520"/>
        </w:tabs>
        <w:ind w:left="2520" w:hanging="360"/>
      </w:pPr>
    </w:lvl>
    <w:lvl w:ilvl="3" w:tplc="CF50AA9A">
      <w:start w:val="1"/>
      <w:numFmt w:val="decimal"/>
      <w:lvlText w:val="%4."/>
      <w:lvlJc w:val="left"/>
      <w:pPr>
        <w:tabs>
          <w:tab w:val="num" w:pos="3240"/>
        </w:tabs>
        <w:ind w:left="3240" w:hanging="360"/>
      </w:pPr>
    </w:lvl>
    <w:lvl w:ilvl="4" w:tplc="44BC62A0">
      <w:start w:val="1"/>
      <w:numFmt w:val="decimal"/>
      <w:lvlText w:val="%5."/>
      <w:lvlJc w:val="left"/>
      <w:pPr>
        <w:tabs>
          <w:tab w:val="num" w:pos="3960"/>
        </w:tabs>
        <w:ind w:left="3960" w:hanging="360"/>
      </w:pPr>
    </w:lvl>
    <w:lvl w:ilvl="5" w:tplc="F66AD33C">
      <w:start w:val="1"/>
      <w:numFmt w:val="decimal"/>
      <w:lvlText w:val="%6."/>
      <w:lvlJc w:val="left"/>
      <w:pPr>
        <w:tabs>
          <w:tab w:val="num" w:pos="4680"/>
        </w:tabs>
        <w:ind w:left="4680" w:hanging="360"/>
      </w:pPr>
    </w:lvl>
    <w:lvl w:ilvl="6" w:tplc="51C8BB70">
      <w:start w:val="1"/>
      <w:numFmt w:val="decimal"/>
      <w:lvlText w:val="%7."/>
      <w:lvlJc w:val="left"/>
      <w:pPr>
        <w:tabs>
          <w:tab w:val="num" w:pos="5400"/>
        </w:tabs>
        <w:ind w:left="5400" w:hanging="360"/>
      </w:pPr>
    </w:lvl>
    <w:lvl w:ilvl="7" w:tplc="5B729C7E">
      <w:start w:val="1"/>
      <w:numFmt w:val="decimal"/>
      <w:lvlText w:val="%8."/>
      <w:lvlJc w:val="left"/>
      <w:pPr>
        <w:tabs>
          <w:tab w:val="num" w:pos="6120"/>
        </w:tabs>
        <w:ind w:left="6120" w:hanging="360"/>
      </w:pPr>
    </w:lvl>
    <w:lvl w:ilvl="8" w:tplc="01E4E910">
      <w:start w:val="1"/>
      <w:numFmt w:val="decimal"/>
      <w:lvlText w:val="%9."/>
      <w:lvlJc w:val="left"/>
      <w:pPr>
        <w:tabs>
          <w:tab w:val="num" w:pos="6840"/>
        </w:tabs>
        <w:ind w:left="6840" w:hanging="360"/>
      </w:pPr>
    </w:lvl>
  </w:abstractNum>
  <w:abstractNum w:abstractNumId="12">
    <w:nsid w:val="408B5858"/>
    <w:multiLevelType w:val="hybridMultilevel"/>
    <w:tmpl w:val="67BCE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74929"/>
    <w:multiLevelType w:val="hybridMultilevel"/>
    <w:tmpl w:val="D9066E3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C826BE"/>
    <w:multiLevelType w:val="hybridMultilevel"/>
    <w:tmpl w:val="5914CCFC"/>
    <w:lvl w:ilvl="0" w:tplc="DE5AAE4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36465B"/>
    <w:multiLevelType w:val="hybridMultilevel"/>
    <w:tmpl w:val="B1E075F0"/>
    <w:lvl w:ilvl="0" w:tplc="D1E82C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139CA"/>
    <w:multiLevelType w:val="hybridMultilevel"/>
    <w:tmpl w:val="9824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84F74"/>
    <w:multiLevelType w:val="hybridMultilevel"/>
    <w:tmpl w:val="59BCFA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C7682"/>
    <w:multiLevelType w:val="hybridMultilevel"/>
    <w:tmpl w:val="567E9A48"/>
    <w:lvl w:ilvl="0" w:tplc="4DB21474">
      <w:start w:val="1"/>
      <w:numFmt w:val="bullet"/>
      <w:lvlText w:val=""/>
      <w:lvlJc w:val="left"/>
      <w:pPr>
        <w:ind w:left="720" w:hanging="360"/>
      </w:pPr>
      <w:rPr>
        <w:rFonts w:ascii="Symbol" w:hAnsi="Symbol"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6E3CFF"/>
    <w:multiLevelType w:val="hybridMultilevel"/>
    <w:tmpl w:val="915E4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7"/>
  </w:num>
  <w:num w:numId="6">
    <w:abstractNumId w:val="11"/>
  </w:num>
  <w:num w:numId="7">
    <w:abstractNumId w:val="19"/>
  </w:num>
  <w:num w:numId="8">
    <w:abstractNumId w:val="12"/>
  </w:num>
  <w:num w:numId="9">
    <w:abstractNumId w:val="7"/>
  </w:num>
  <w:num w:numId="10">
    <w:abstractNumId w:val="18"/>
  </w:num>
  <w:num w:numId="11">
    <w:abstractNumId w:val="4"/>
  </w:num>
  <w:num w:numId="12">
    <w:abstractNumId w:val="2"/>
  </w:num>
  <w:num w:numId="13">
    <w:abstractNumId w:val="9"/>
  </w:num>
  <w:num w:numId="14">
    <w:abstractNumId w:val="0"/>
  </w:num>
  <w:num w:numId="15">
    <w:abstractNumId w:val="1"/>
  </w:num>
  <w:num w:numId="16">
    <w:abstractNumId w:val="13"/>
  </w:num>
  <w:num w:numId="17">
    <w:abstractNumId w:val="3"/>
  </w:num>
  <w:num w:numId="18">
    <w:abstractNumId w:val="8"/>
  </w:num>
  <w:num w:numId="19">
    <w:abstractNumId w:val="10"/>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MemoStyle" w:val="2"/>
    <w:docVar w:name="Memo Post Wizard Balloon" w:val="0"/>
  </w:docVars>
  <w:rsids>
    <w:rsidRoot w:val="00DB119D"/>
    <w:rsid w:val="000009FE"/>
    <w:rsid w:val="00000DEA"/>
    <w:rsid w:val="00000E20"/>
    <w:rsid w:val="00000EE9"/>
    <w:rsid w:val="00000F48"/>
    <w:rsid w:val="000014A8"/>
    <w:rsid w:val="00002137"/>
    <w:rsid w:val="00002543"/>
    <w:rsid w:val="00002DD2"/>
    <w:rsid w:val="0000505F"/>
    <w:rsid w:val="000055A2"/>
    <w:rsid w:val="000057F6"/>
    <w:rsid w:val="00006555"/>
    <w:rsid w:val="000067CE"/>
    <w:rsid w:val="00006B71"/>
    <w:rsid w:val="00006F3B"/>
    <w:rsid w:val="000074B8"/>
    <w:rsid w:val="0000778E"/>
    <w:rsid w:val="00007CD4"/>
    <w:rsid w:val="00007D4F"/>
    <w:rsid w:val="00007D90"/>
    <w:rsid w:val="000103FE"/>
    <w:rsid w:val="000106F9"/>
    <w:rsid w:val="00010B2B"/>
    <w:rsid w:val="00010E96"/>
    <w:rsid w:val="00011C80"/>
    <w:rsid w:val="0001259C"/>
    <w:rsid w:val="000135B8"/>
    <w:rsid w:val="0001451C"/>
    <w:rsid w:val="0001515A"/>
    <w:rsid w:val="000151F1"/>
    <w:rsid w:val="00015E68"/>
    <w:rsid w:val="00015F69"/>
    <w:rsid w:val="000163E7"/>
    <w:rsid w:val="000164A9"/>
    <w:rsid w:val="000168F6"/>
    <w:rsid w:val="00016EC1"/>
    <w:rsid w:val="00017089"/>
    <w:rsid w:val="00017E23"/>
    <w:rsid w:val="00020A5D"/>
    <w:rsid w:val="000226A9"/>
    <w:rsid w:val="000226E1"/>
    <w:rsid w:val="00022F9C"/>
    <w:rsid w:val="00023278"/>
    <w:rsid w:val="00023D34"/>
    <w:rsid w:val="00024C79"/>
    <w:rsid w:val="00025FC9"/>
    <w:rsid w:val="00026A49"/>
    <w:rsid w:val="00026B25"/>
    <w:rsid w:val="00026B64"/>
    <w:rsid w:val="00026DD0"/>
    <w:rsid w:val="00026E75"/>
    <w:rsid w:val="00026F21"/>
    <w:rsid w:val="00027A29"/>
    <w:rsid w:val="00027CE2"/>
    <w:rsid w:val="0003054E"/>
    <w:rsid w:val="000310AC"/>
    <w:rsid w:val="000318C8"/>
    <w:rsid w:val="00032038"/>
    <w:rsid w:val="000325EF"/>
    <w:rsid w:val="00032E6F"/>
    <w:rsid w:val="00033488"/>
    <w:rsid w:val="00033667"/>
    <w:rsid w:val="00034110"/>
    <w:rsid w:val="000369D3"/>
    <w:rsid w:val="00036A3A"/>
    <w:rsid w:val="00036AA9"/>
    <w:rsid w:val="00036FF9"/>
    <w:rsid w:val="00037192"/>
    <w:rsid w:val="000407EA"/>
    <w:rsid w:val="00041068"/>
    <w:rsid w:val="0004122F"/>
    <w:rsid w:val="00041B24"/>
    <w:rsid w:val="00042061"/>
    <w:rsid w:val="000421E4"/>
    <w:rsid w:val="00042E44"/>
    <w:rsid w:val="000431CB"/>
    <w:rsid w:val="000432C7"/>
    <w:rsid w:val="0004363E"/>
    <w:rsid w:val="00043CE9"/>
    <w:rsid w:val="0004405E"/>
    <w:rsid w:val="00044CED"/>
    <w:rsid w:val="00044FC6"/>
    <w:rsid w:val="00045318"/>
    <w:rsid w:val="0004573D"/>
    <w:rsid w:val="0004591D"/>
    <w:rsid w:val="000464C5"/>
    <w:rsid w:val="000465F4"/>
    <w:rsid w:val="00046AEB"/>
    <w:rsid w:val="00046B4C"/>
    <w:rsid w:val="00047310"/>
    <w:rsid w:val="000500DF"/>
    <w:rsid w:val="0005054B"/>
    <w:rsid w:val="000505E6"/>
    <w:rsid w:val="000506CF"/>
    <w:rsid w:val="00050773"/>
    <w:rsid w:val="00051588"/>
    <w:rsid w:val="00051E75"/>
    <w:rsid w:val="00051EA9"/>
    <w:rsid w:val="00052497"/>
    <w:rsid w:val="00052D7F"/>
    <w:rsid w:val="000530C8"/>
    <w:rsid w:val="00053A78"/>
    <w:rsid w:val="00053B45"/>
    <w:rsid w:val="00053C77"/>
    <w:rsid w:val="00053FBC"/>
    <w:rsid w:val="00054458"/>
    <w:rsid w:val="00055950"/>
    <w:rsid w:val="00055B3D"/>
    <w:rsid w:val="00056B57"/>
    <w:rsid w:val="00056EC0"/>
    <w:rsid w:val="00057DF3"/>
    <w:rsid w:val="0006044E"/>
    <w:rsid w:val="00060C38"/>
    <w:rsid w:val="00060EE7"/>
    <w:rsid w:val="00061DC8"/>
    <w:rsid w:val="000623E6"/>
    <w:rsid w:val="00063D13"/>
    <w:rsid w:val="00063FCC"/>
    <w:rsid w:val="0006453B"/>
    <w:rsid w:val="0006480B"/>
    <w:rsid w:val="0006481F"/>
    <w:rsid w:val="00064B3D"/>
    <w:rsid w:val="00064D83"/>
    <w:rsid w:val="000653ED"/>
    <w:rsid w:val="00065E7D"/>
    <w:rsid w:val="00067CD4"/>
    <w:rsid w:val="00070122"/>
    <w:rsid w:val="00070429"/>
    <w:rsid w:val="0007193A"/>
    <w:rsid w:val="000725CE"/>
    <w:rsid w:val="00072FC6"/>
    <w:rsid w:val="00073003"/>
    <w:rsid w:val="0007315C"/>
    <w:rsid w:val="00073269"/>
    <w:rsid w:val="000736B4"/>
    <w:rsid w:val="0007392A"/>
    <w:rsid w:val="00073C98"/>
    <w:rsid w:val="0007439D"/>
    <w:rsid w:val="0007463D"/>
    <w:rsid w:val="00075458"/>
    <w:rsid w:val="00075595"/>
    <w:rsid w:val="0007585E"/>
    <w:rsid w:val="00076553"/>
    <w:rsid w:val="00076D9B"/>
    <w:rsid w:val="00077C04"/>
    <w:rsid w:val="00077E0B"/>
    <w:rsid w:val="0008089D"/>
    <w:rsid w:val="0008106D"/>
    <w:rsid w:val="00081185"/>
    <w:rsid w:val="000812E3"/>
    <w:rsid w:val="000814C0"/>
    <w:rsid w:val="00082BB7"/>
    <w:rsid w:val="00082E2E"/>
    <w:rsid w:val="0008357C"/>
    <w:rsid w:val="00083CFF"/>
    <w:rsid w:val="00083D29"/>
    <w:rsid w:val="00085FC0"/>
    <w:rsid w:val="0008651A"/>
    <w:rsid w:val="000865F8"/>
    <w:rsid w:val="000869B9"/>
    <w:rsid w:val="00086B50"/>
    <w:rsid w:val="00086C84"/>
    <w:rsid w:val="00087276"/>
    <w:rsid w:val="00087B4B"/>
    <w:rsid w:val="0009020C"/>
    <w:rsid w:val="00091999"/>
    <w:rsid w:val="00091F9D"/>
    <w:rsid w:val="000923D0"/>
    <w:rsid w:val="0009285E"/>
    <w:rsid w:val="00092F6B"/>
    <w:rsid w:val="0009373F"/>
    <w:rsid w:val="000941D0"/>
    <w:rsid w:val="00094423"/>
    <w:rsid w:val="0009444F"/>
    <w:rsid w:val="0009531F"/>
    <w:rsid w:val="00095ACC"/>
    <w:rsid w:val="00095F8B"/>
    <w:rsid w:val="000964B7"/>
    <w:rsid w:val="00096727"/>
    <w:rsid w:val="00097EB8"/>
    <w:rsid w:val="000A027E"/>
    <w:rsid w:val="000A0CF8"/>
    <w:rsid w:val="000A0D53"/>
    <w:rsid w:val="000A114B"/>
    <w:rsid w:val="000A1901"/>
    <w:rsid w:val="000A285E"/>
    <w:rsid w:val="000A2875"/>
    <w:rsid w:val="000A2B03"/>
    <w:rsid w:val="000A353F"/>
    <w:rsid w:val="000A42DB"/>
    <w:rsid w:val="000A5192"/>
    <w:rsid w:val="000A5CE7"/>
    <w:rsid w:val="000A65DE"/>
    <w:rsid w:val="000A66FC"/>
    <w:rsid w:val="000A6F51"/>
    <w:rsid w:val="000A757B"/>
    <w:rsid w:val="000B0521"/>
    <w:rsid w:val="000B10F0"/>
    <w:rsid w:val="000B121E"/>
    <w:rsid w:val="000B122B"/>
    <w:rsid w:val="000B19F9"/>
    <w:rsid w:val="000B1C15"/>
    <w:rsid w:val="000B38C1"/>
    <w:rsid w:val="000B44DD"/>
    <w:rsid w:val="000B7316"/>
    <w:rsid w:val="000B77FF"/>
    <w:rsid w:val="000B7C13"/>
    <w:rsid w:val="000C0446"/>
    <w:rsid w:val="000C05AA"/>
    <w:rsid w:val="000C0649"/>
    <w:rsid w:val="000C0870"/>
    <w:rsid w:val="000C0EB3"/>
    <w:rsid w:val="000C175F"/>
    <w:rsid w:val="000C1A2D"/>
    <w:rsid w:val="000C1EB7"/>
    <w:rsid w:val="000C23F9"/>
    <w:rsid w:val="000C263D"/>
    <w:rsid w:val="000C3015"/>
    <w:rsid w:val="000C3529"/>
    <w:rsid w:val="000C36C1"/>
    <w:rsid w:val="000C3907"/>
    <w:rsid w:val="000C398B"/>
    <w:rsid w:val="000C414E"/>
    <w:rsid w:val="000C415C"/>
    <w:rsid w:val="000C442B"/>
    <w:rsid w:val="000C477E"/>
    <w:rsid w:val="000C4FAB"/>
    <w:rsid w:val="000C51B6"/>
    <w:rsid w:val="000C54DD"/>
    <w:rsid w:val="000C5635"/>
    <w:rsid w:val="000C5638"/>
    <w:rsid w:val="000C5A93"/>
    <w:rsid w:val="000C66AC"/>
    <w:rsid w:val="000C6777"/>
    <w:rsid w:val="000C74DA"/>
    <w:rsid w:val="000C7743"/>
    <w:rsid w:val="000C7A46"/>
    <w:rsid w:val="000C7CA1"/>
    <w:rsid w:val="000D0634"/>
    <w:rsid w:val="000D14DB"/>
    <w:rsid w:val="000D1722"/>
    <w:rsid w:val="000D1AEB"/>
    <w:rsid w:val="000D1CD6"/>
    <w:rsid w:val="000D2190"/>
    <w:rsid w:val="000D3BDD"/>
    <w:rsid w:val="000D4B97"/>
    <w:rsid w:val="000D54D7"/>
    <w:rsid w:val="000D556D"/>
    <w:rsid w:val="000D5ECE"/>
    <w:rsid w:val="000D67A0"/>
    <w:rsid w:val="000D6E01"/>
    <w:rsid w:val="000D6FF3"/>
    <w:rsid w:val="000D7722"/>
    <w:rsid w:val="000D792B"/>
    <w:rsid w:val="000E0814"/>
    <w:rsid w:val="000E084D"/>
    <w:rsid w:val="000E0915"/>
    <w:rsid w:val="000E13E7"/>
    <w:rsid w:val="000E15E7"/>
    <w:rsid w:val="000E19F1"/>
    <w:rsid w:val="000E1D77"/>
    <w:rsid w:val="000E1DF7"/>
    <w:rsid w:val="000E2017"/>
    <w:rsid w:val="000E2217"/>
    <w:rsid w:val="000E2505"/>
    <w:rsid w:val="000E25DA"/>
    <w:rsid w:val="000E2652"/>
    <w:rsid w:val="000E2D1D"/>
    <w:rsid w:val="000E4819"/>
    <w:rsid w:val="000E489B"/>
    <w:rsid w:val="000E57BC"/>
    <w:rsid w:val="000E5CFA"/>
    <w:rsid w:val="000E5D7C"/>
    <w:rsid w:val="000E5FFF"/>
    <w:rsid w:val="000E69EF"/>
    <w:rsid w:val="000E795E"/>
    <w:rsid w:val="000E7B0F"/>
    <w:rsid w:val="000F02A2"/>
    <w:rsid w:val="000F0616"/>
    <w:rsid w:val="000F184C"/>
    <w:rsid w:val="000F1F18"/>
    <w:rsid w:val="000F1F27"/>
    <w:rsid w:val="000F31D5"/>
    <w:rsid w:val="000F349A"/>
    <w:rsid w:val="000F39D0"/>
    <w:rsid w:val="000F4D04"/>
    <w:rsid w:val="000F5136"/>
    <w:rsid w:val="000F53DA"/>
    <w:rsid w:val="000F5580"/>
    <w:rsid w:val="000F5D29"/>
    <w:rsid w:val="000F789E"/>
    <w:rsid w:val="000F7C5C"/>
    <w:rsid w:val="000F7CF8"/>
    <w:rsid w:val="000F7D1F"/>
    <w:rsid w:val="00101032"/>
    <w:rsid w:val="00101AA3"/>
    <w:rsid w:val="00103A61"/>
    <w:rsid w:val="00103B1E"/>
    <w:rsid w:val="00104828"/>
    <w:rsid w:val="0010621E"/>
    <w:rsid w:val="00106903"/>
    <w:rsid w:val="00107092"/>
    <w:rsid w:val="00107A84"/>
    <w:rsid w:val="00107F0F"/>
    <w:rsid w:val="00110EF9"/>
    <w:rsid w:val="001114EC"/>
    <w:rsid w:val="00111DFA"/>
    <w:rsid w:val="00112B4C"/>
    <w:rsid w:val="0011317F"/>
    <w:rsid w:val="00113578"/>
    <w:rsid w:val="001143D4"/>
    <w:rsid w:val="00114429"/>
    <w:rsid w:val="00115299"/>
    <w:rsid w:val="00115884"/>
    <w:rsid w:val="00116286"/>
    <w:rsid w:val="00116CD8"/>
    <w:rsid w:val="00117143"/>
    <w:rsid w:val="001173DF"/>
    <w:rsid w:val="00117C27"/>
    <w:rsid w:val="00117FD1"/>
    <w:rsid w:val="00120194"/>
    <w:rsid w:val="00120365"/>
    <w:rsid w:val="0012067D"/>
    <w:rsid w:val="00120AEB"/>
    <w:rsid w:val="00120E7B"/>
    <w:rsid w:val="0012104C"/>
    <w:rsid w:val="00121C23"/>
    <w:rsid w:val="00121C2D"/>
    <w:rsid w:val="001238AF"/>
    <w:rsid w:val="00123ECE"/>
    <w:rsid w:val="0012562F"/>
    <w:rsid w:val="00125979"/>
    <w:rsid w:val="00126592"/>
    <w:rsid w:val="00126ACA"/>
    <w:rsid w:val="00126EE8"/>
    <w:rsid w:val="001272E6"/>
    <w:rsid w:val="001276F4"/>
    <w:rsid w:val="001305FB"/>
    <w:rsid w:val="00130F44"/>
    <w:rsid w:val="001311DE"/>
    <w:rsid w:val="00132349"/>
    <w:rsid w:val="00132399"/>
    <w:rsid w:val="00133488"/>
    <w:rsid w:val="00133B9C"/>
    <w:rsid w:val="00133D22"/>
    <w:rsid w:val="00134481"/>
    <w:rsid w:val="0013490C"/>
    <w:rsid w:val="00135863"/>
    <w:rsid w:val="00135A0D"/>
    <w:rsid w:val="00135A4A"/>
    <w:rsid w:val="0013681A"/>
    <w:rsid w:val="001368A0"/>
    <w:rsid w:val="00137B18"/>
    <w:rsid w:val="00140375"/>
    <w:rsid w:val="001408ED"/>
    <w:rsid w:val="001409D2"/>
    <w:rsid w:val="00140ED1"/>
    <w:rsid w:val="00143C54"/>
    <w:rsid w:val="00143E35"/>
    <w:rsid w:val="00144B64"/>
    <w:rsid w:val="00145C65"/>
    <w:rsid w:val="00146713"/>
    <w:rsid w:val="00146FEE"/>
    <w:rsid w:val="001470D3"/>
    <w:rsid w:val="00147219"/>
    <w:rsid w:val="00147283"/>
    <w:rsid w:val="00147C33"/>
    <w:rsid w:val="00147E0E"/>
    <w:rsid w:val="00150A19"/>
    <w:rsid w:val="00151201"/>
    <w:rsid w:val="001513F3"/>
    <w:rsid w:val="00151604"/>
    <w:rsid w:val="00152369"/>
    <w:rsid w:val="0015267E"/>
    <w:rsid w:val="00152779"/>
    <w:rsid w:val="00152F62"/>
    <w:rsid w:val="00153484"/>
    <w:rsid w:val="00154440"/>
    <w:rsid w:val="00154840"/>
    <w:rsid w:val="00154C1C"/>
    <w:rsid w:val="00154D09"/>
    <w:rsid w:val="001553D9"/>
    <w:rsid w:val="0015544B"/>
    <w:rsid w:val="00155470"/>
    <w:rsid w:val="00155CAD"/>
    <w:rsid w:val="00155F36"/>
    <w:rsid w:val="00155FE7"/>
    <w:rsid w:val="00156055"/>
    <w:rsid w:val="001562ED"/>
    <w:rsid w:val="00161DED"/>
    <w:rsid w:val="0016321A"/>
    <w:rsid w:val="001636B2"/>
    <w:rsid w:val="00163B4E"/>
    <w:rsid w:val="00164205"/>
    <w:rsid w:val="00164CED"/>
    <w:rsid w:val="0016504D"/>
    <w:rsid w:val="001653E4"/>
    <w:rsid w:val="001657F6"/>
    <w:rsid w:val="001662A9"/>
    <w:rsid w:val="001663EA"/>
    <w:rsid w:val="00166592"/>
    <w:rsid w:val="00166AB3"/>
    <w:rsid w:val="00166E32"/>
    <w:rsid w:val="00167740"/>
    <w:rsid w:val="0017066A"/>
    <w:rsid w:val="001721AB"/>
    <w:rsid w:val="00172A2A"/>
    <w:rsid w:val="00172B02"/>
    <w:rsid w:val="001732E7"/>
    <w:rsid w:val="00173425"/>
    <w:rsid w:val="00173828"/>
    <w:rsid w:val="001744C0"/>
    <w:rsid w:val="00176053"/>
    <w:rsid w:val="00177878"/>
    <w:rsid w:val="00180517"/>
    <w:rsid w:val="00180ECB"/>
    <w:rsid w:val="001813FB"/>
    <w:rsid w:val="00182088"/>
    <w:rsid w:val="00182650"/>
    <w:rsid w:val="0018265E"/>
    <w:rsid w:val="00182D68"/>
    <w:rsid w:val="0018337C"/>
    <w:rsid w:val="00183B97"/>
    <w:rsid w:val="00183E92"/>
    <w:rsid w:val="001841D7"/>
    <w:rsid w:val="0018453E"/>
    <w:rsid w:val="00184A50"/>
    <w:rsid w:val="00184EAD"/>
    <w:rsid w:val="00186A6D"/>
    <w:rsid w:val="00186C13"/>
    <w:rsid w:val="00186D6D"/>
    <w:rsid w:val="00187345"/>
    <w:rsid w:val="00187F16"/>
    <w:rsid w:val="0019079D"/>
    <w:rsid w:val="00190F3E"/>
    <w:rsid w:val="00191AFB"/>
    <w:rsid w:val="0019200F"/>
    <w:rsid w:val="00192108"/>
    <w:rsid w:val="001924A9"/>
    <w:rsid w:val="001924CF"/>
    <w:rsid w:val="001925C3"/>
    <w:rsid w:val="001936C8"/>
    <w:rsid w:val="00193B6A"/>
    <w:rsid w:val="001940E3"/>
    <w:rsid w:val="001943ED"/>
    <w:rsid w:val="001951B9"/>
    <w:rsid w:val="00196061"/>
    <w:rsid w:val="00196267"/>
    <w:rsid w:val="00196387"/>
    <w:rsid w:val="0019649A"/>
    <w:rsid w:val="00196F52"/>
    <w:rsid w:val="00197571"/>
    <w:rsid w:val="00197A33"/>
    <w:rsid w:val="00197C44"/>
    <w:rsid w:val="001A0142"/>
    <w:rsid w:val="001A0905"/>
    <w:rsid w:val="001A0C6A"/>
    <w:rsid w:val="001A16D8"/>
    <w:rsid w:val="001A195F"/>
    <w:rsid w:val="001A1B7F"/>
    <w:rsid w:val="001A1E30"/>
    <w:rsid w:val="001A21E0"/>
    <w:rsid w:val="001A3ED6"/>
    <w:rsid w:val="001A40EC"/>
    <w:rsid w:val="001A4168"/>
    <w:rsid w:val="001A5509"/>
    <w:rsid w:val="001A5CF5"/>
    <w:rsid w:val="001A5E71"/>
    <w:rsid w:val="001A65B0"/>
    <w:rsid w:val="001A69FD"/>
    <w:rsid w:val="001A6A54"/>
    <w:rsid w:val="001A79C0"/>
    <w:rsid w:val="001A79C4"/>
    <w:rsid w:val="001B0B7D"/>
    <w:rsid w:val="001B0C70"/>
    <w:rsid w:val="001B12D9"/>
    <w:rsid w:val="001B1BB8"/>
    <w:rsid w:val="001B356C"/>
    <w:rsid w:val="001B3667"/>
    <w:rsid w:val="001B37FB"/>
    <w:rsid w:val="001B3987"/>
    <w:rsid w:val="001B3FDE"/>
    <w:rsid w:val="001B4318"/>
    <w:rsid w:val="001B494D"/>
    <w:rsid w:val="001B4F9A"/>
    <w:rsid w:val="001B50D1"/>
    <w:rsid w:val="001B5FDD"/>
    <w:rsid w:val="001B6277"/>
    <w:rsid w:val="001B684E"/>
    <w:rsid w:val="001B6A14"/>
    <w:rsid w:val="001B6B1F"/>
    <w:rsid w:val="001B7330"/>
    <w:rsid w:val="001C008A"/>
    <w:rsid w:val="001C0A7D"/>
    <w:rsid w:val="001C0B72"/>
    <w:rsid w:val="001C29B5"/>
    <w:rsid w:val="001C2C9C"/>
    <w:rsid w:val="001C35DF"/>
    <w:rsid w:val="001C3A43"/>
    <w:rsid w:val="001C3A74"/>
    <w:rsid w:val="001C4A8A"/>
    <w:rsid w:val="001C54F0"/>
    <w:rsid w:val="001C61E8"/>
    <w:rsid w:val="001C6545"/>
    <w:rsid w:val="001C6AE5"/>
    <w:rsid w:val="001C6BA6"/>
    <w:rsid w:val="001C6F6C"/>
    <w:rsid w:val="001C7C6B"/>
    <w:rsid w:val="001C7F99"/>
    <w:rsid w:val="001D09B1"/>
    <w:rsid w:val="001D12E3"/>
    <w:rsid w:val="001D1EF1"/>
    <w:rsid w:val="001D2036"/>
    <w:rsid w:val="001D2416"/>
    <w:rsid w:val="001D2548"/>
    <w:rsid w:val="001D263D"/>
    <w:rsid w:val="001D2A46"/>
    <w:rsid w:val="001D36D6"/>
    <w:rsid w:val="001D3747"/>
    <w:rsid w:val="001D4EEC"/>
    <w:rsid w:val="001D50A6"/>
    <w:rsid w:val="001D531D"/>
    <w:rsid w:val="001D54EC"/>
    <w:rsid w:val="001D5519"/>
    <w:rsid w:val="001D5AED"/>
    <w:rsid w:val="001D663A"/>
    <w:rsid w:val="001D6E6B"/>
    <w:rsid w:val="001D778D"/>
    <w:rsid w:val="001E1109"/>
    <w:rsid w:val="001E234E"/>
    <w:rsid w:val="001E2952"/>
    <w:rsid w:val="001E2C3E"/>
    <w:rsid w:val="001E491B"/>
    <w:rsid w:val="001E509D"/>
    <w:rsid w:val="001E5231"/>
    <w:rsid w:val="001E59E1"/>
    <w:rsid w:val="001E5F8E"/>
    <w:rsid w:val="001E6279"/>
    <w:rsid w:val="001E6509"/>
    <w:rsid w:val="001E6CC1"/>
    <w:rsid w:val="001E729F"/>
    <w:rsid w:val="001E7AAD"/>
    <w:rsid w:val="001F28FB"/>
    <w:rsid w:val="001F2BFC"/>
    <w:rsid w:val="001F347D"/>
    <w:rsid w:val="001F383B"/>
    <w:rsid w:val="001F46D5"/>
    <w:rsid w:val="001F4CED"/>
    <w:rsid w:val="001F53A1"/>
    <w:rsid w:val="001F5795"/>
    <w:rsid w:val="001F5848"/>
    <w:rsid w:val="001F5BBA"/>
    <w:rsid w:val="001F6016"/>
    <w:rsid w:val="001F6451"/>
    <w:rsid w:val="001F657B"/>
    <w:rsid w:val="001F65E1"/>
    <w:rsid w:val="001F65F0"/>
    <w:rsid w:val="001F67BC"/>
    <w:rsid w:val="001F6C72"/>
    <w:rsid w:val="001F6D55"/>
    <w:rsid w:val="001F715B"/>
    <w:rsid w:val="001F7295"/>
    <w:rsid w:val="001F7836"/>
    <w:rsid w:val="001F7E95"/>
    <w:rsid w:val="001F7F10"/>
    <w:rsid w:val="00200058"/>
    <w:rsid w:val="002014DF"/>
    <w:rsid w:val="00201C7C"/>
    <w:rsid w:val="00202C7D"/>
    <w:rsid w:val="002030B1"/>
    <w:rsid w:val="00203B49"/>
    <w:rsid w:val="00203E1D"/>
    <w:rsid w:val="00204285"/>
    <w:rsid w:val="00204F5A"/>
    <w:rsid w:val="002061CD"/>
    <w:rsid w:val="00206292"/>
    <w:rsid w:val="00207007"/>
    <w:rsid w:val="002100C4"/>
    <w:rsid w:val="002101EC"/>
    <w:rsid w:val="00210AB7"/>
    <w:rsid w:val="0021211C"/>
    <w:rsid w:val="00212A3F"/>
    <w:rsid w:val="00212B4B"/>
    <w:rsid w:val="00212DC4"/>
    <w:rsid w:val="002132C7"/>
    <w:rsid w:val="00213344"/>
    <w:rsid w:val="002133B4"/>
    <w:rsid w:val="00214372"/>
    <w:rsid w:val="00214F6A"/>
    <w:rsid w:val="00215515"/>
    <w:rsid w:val="002155D8"/>
    <w:rsid w:val="00215AF5"/>
    <w:rsid w:val="00215FC9"/>
    <w:rsid w:val="00216AD8"/>
    <w:rsid w:val="00216BFE"/>
    <w:rsid w:val="002173FD"/>
    <w:rsid w:val="00220C9C"/>
    <w:rsid w:val="00220FAA"/>
    <w:rsid w:val="0022256E"/>
    <w:rsid w:val="00222AE9"/>
    <w:rsid w:val="002231DD"/>
    <w:rsid w:val="00223515"/>
    <w:rsid w:val="00223890"/>
    <w:rsid w:val="00223E70"/>
    <w:rsid w:val="002246FC"/>
    <w:rsid w:val="00231AA5"/>
    <w:rsid w:val="00232311"/>
    <w:rsid w:val="00233BCB"/>
    <w:rsid w:val="002346B9"/>
    <w:rsid w:val="00234C00"/>
    <w:rsid w:val="00234CE3"/>
    <w:rsid w:val="002352CB"/>
    <w:rsid w:val="00235A4D"/>
    <w:rsid w:val="002363F4"/>
    <w:rsid w:val="002368BE"/>
    <w:rsid w:val="00237154"/>
    <w:rsid w:val="002402B5"/>
    <w:rsid w:val="00242864"/>
    <w:rsid w:val="0024293A"/>
    <w:rsid w:val="00243E46"/>
    <w:rsid w:val="00244829"/>
    <w:rsid w:val="00244CD7"/>
    <w:rsid w:val="00245C70"/>
    <w:rsid w:val="00245D6F"/>
    <w:rsid w:val="0024634E"/>
    <w:rsid w:val="00247183"/>
    <w:rsid w:val="0024782D"/>
    <w:rsid w:val="00247BA9"/>
    <w:rsid w:val="00247FDD"/>
    <w:rsid w:val="002506F3"/>
    <w:rsid w:val="00250921"/>
    <w:rsid w:val="002519CB"/>
    <w:rsid w:val="002524AE"/>
    <w:rsid w:val="002532BA"/>
    <w:rsid w:val="00253548"/>
    <w:rsid w:val="00253DC9"/>
    <w:rsid w:val="00253FE3"/>
    <w:rsid w:val="00254AE2"/>
    <w:rsid w:val="00255663"/>
    <w:rsid w:val="002556CE"/>
    <w:rsid w:val="0025586E"/>
    <w:rsid w:val="00256891"/>
    <w:rsid w:val="00257DAB"/>
    <w:rsid w:val="0026019D"/>
    <w:rsid w:val="002603F8"/>
    <w:rsid w:val="00261161"/>
    <w:rsid w:val="00261348"/>
    <w:rsid w:val="002614D8"/>
    <w:rsid w:val="002623CB"/>
    <w:rsid w:val="00262CB5"/>
    <w:rsid w:val="00263A5D"/>
    <w:rsid w:val="00263AA2"/>
    <w:rsid w:val="00263CC9"/>
    <w:rsid w:val="00264416"/>
    <w:rsid w:val="00264815"/>
    <w:rsid w:val="00264A3A"/>
    <w:rsid w:val="00264DF3"/>
    <w:rsid w:val="00264F16"/>
    <w:rsid w:val="0026641B"/>
    <w:rsid w:val="0026705F"/>
    <w:rsid w:val="0026745B"/>
    <w:rsid w:val="002679C2"/>
    <w:rsid w:val="00267C34"/>
    <w:rsid w:val="00267F89"/>
    <w:rsid w:val="00270B9A"/>
    <w:rsid w:val="002717C9"/>
    <w:rsid w:val="002717D7"/>
    <w:rsid w:val="00271BFA"/>
    <w:rsid w:val="00271C55"/>
    <w:rsid w:val="00272489"/>
    <w:rsid w:val="002724B6"/>
    <w:rsid w:val="002727E3"/>
    <w:rsid w:val="002727E9"/>
    <w:rsid w:val="00272B41"/>
    <w:rsid w:val="00272D22"/>
    <w:rsid w:val="00273014"/>
    <w:rsid w:val="00273DC2"/>
    <w:rsid w:val="00274615"/>
    <w:rsid w:val="0027464D"/>
    <w:rsid w:val="00274D6D"/>
    <w:rsid w:val="00274F27"/>
    <w:rsid w:val="00275A78"/>
    <w:rsid w:val="002761F6"/>
    <w:rsid w:val="0027621B"/>
    <w:rsid w:val="002763B5"/>
    <w:rsid w:val="00277082"/>
    <w:rsid w:val="00277E9F"/>
    <w:rsid w:val="00277FA6"/>
    <w:rsid w:val="002804A3"/>
    <w:rsid w:val="002808C4"/>
    <w:rsid w:val="0028152D"/>
    <w:rsid w:val="00281C1A"/>
    <w:rsid w:val="00282122"/>
    <w:rsid w:val="00282783"/>
    <w:rsid w:val="00282923"/>
    <w:rsid w:val="00282B85"/>
    <w:rsid w:val="002833A5"/>
    <w:rsid w:val="00283BDF"/>
    <w:rsid w:val="00283E58"/>
    <w:rsid w:val="002848DE"/>
    <w:rsid w:val="00284EE7"/>
    <w:rsid w:val="00285431"/>
    <w:rsid w:val="00285E16"/>
    <w:rsid w:val="00286652"/>
    <w:rsid w:val="00286EA4"/>
    <w:rsid w:val="00286F71"/>
    <w:rsid w:val="0028762C"/>
    <w:rsid w:val="00287D8C"/>
    <w:rsid w:val="0029035C"/>
    <w:rsid w:val="00290911"/>
    <w:rsid w:val="00291D9F"/>
    <w:rsid w:val="00292020"/>
    <w:rsid w:val="00292542"/>
    <w:rsid w:val="0029267A"/>
    <w:rsid w:val="00293002"/>
    <w:rsid w:val="00293666"/>
    <w:rsid w:val="00294130"/>
    <w:rsid w:val="0029433B"/>
    <w:rsid w:val="00294438"/>
    <w:rsid w:val="00294787"/>
    <w:rsid w:val="002948AE"/>
    <w:rsid w:val="00294A89"/>
    <w:rsid w:val="00294F04"/>
    <w:rsid w:val="00295530"/>
    <w:rsid w:val="00296138"/>
    <w:rsid w:val="00296945"/>
    <w:rsid w:val="00296A83"/>
    <w:rsid w:val="00297044"/>
    <w:rsid w:val="00297DC3"/>
    <w:rsid w:val="002A18FD"/>
    <w:rsid w:val="002A1E96"/>
    <w:rsid w:val="002A29A5"/>
    <w:rsid w:val="002A2B32"/>
    <w:rsid w:val="002A4252"/>
    <w:rsid w:val="002A430B"/>
    <w:rsid w:val="002A4665"/>
    <w:rsid w:val="002A5205"/>
    <w:rsid w:val="002A5458"/>
    <w:rsid w:val="002A5629"/>
    <w:rsid w:val="002A5A74"/>
    <w:rsid w:val="002A5BCB"/>
    <w:rsid w:val="002A6D69"/>
    <w:rsid w:val="002A7221"/>
    <w:rsid w:val="002A7629"/>
    <w:rsid w:val="002A7FCE"/>
    <w:rsid w:val="002B05F4"/>
    <w:rsid w:val="002B0707"/>
    <w:rsid w:val="002B075A"/>
    <w:rsid w:val="002B1BA8"/>
    <w:rsid w:val="002B22C8"/>
    <w:rsid w:val="002B3457"/>
    <w:rsid w:val="002B38FF"/>
    <w:rsid w:val="002B3A51"/>
    <w:rsid w:val="002B42CD"/>
    <w:rsid w:val="002B548A"/>
    <w:rsid w:val="002B5B0D"/>
    <w:rsid w:val="002B5BF2"/>
    <w:rsid w:val="002B618A"/>
    <w:rsid w:val="002B622E"/>
    <w:rsid w:val="002B647B"/>
    <w:rsid w:val="002B6D40"/>
    <w:rsid w:val="002B727D"/>
    <w:rsid w:val="002B7786"/>
    <w:rsid w:val="002B7E43"/>
    <w:rsid w:val="002B7FEA"/>
    <w:rsid w:val="002C0D02"/>
    <w:rsid w:val="002C2A76"/>
    <w:rsid w:val="002C37B6"/>
    <w:rsid w:val="002C42EE"/>
    <w:rsid w:val="002C4554"/>
    <w:rsid w:val="002C4B9A"/>
    <w:rsid w:val="002C6E0C"/>
    <w:rsid w:val="002C716C"/>
    <w:rsid w:val="002C79AB"/>
    <w:rsid w:val="002D10A5"/>
    <w:rsid w:val="002D2D9B"/>
    <w:rsid w:val="002D327A"/>
    <w:rsid w:val="002D343F"/>
    <w:rsid w:val="002D3C15"/>
    <w:rsid w:val="002D3C3F"/>
    <w:rsid w:val="002D3E53"/>
    <w:rsid w:val="002D4C41"/>
    <w:rsid w:val="002D55A0"/>
    <w:rsid w:val="002D55AF"/>
    <w:rsid w:val="002D5780"/>
    <w:rsid w:val="002D5B39"/>
    <w:rsid w:val="002D7604"/>
    <w:rsid w:val="002D7E8E"/>
    <w:rsid w:val="002E0CAF"/>
    <w:rsid w:val="002E0D6C"/>
    <w:rsid w:val="002E0EF3"/>
    <w:rsid w:val="002E137E"/>
    <w:rsid w:val="002E15DC"/>
    <w:rsid w:val="002E270A"/>
    <w:rsid w:val="002E2B4A"/>
    <w:rsid w:val="002E2F30"/>
    <w:rsid w:val="002E3CC5"/>
    <w:rsid w:val="002E3E1D"/>
    <w:rsid w:val="002E4201"/>
    <w:rsid w:val="002E48AB"/>
    <w:rsid w:val="002E496C"/>
    <w:rsid w:val="002E4E3A"/>
    <w:rsid w:val="002E577D"/>
    <w:rsid w:val="002E6CDD"/>
    <w:rsid w:val="002E6FF7"/>
    <w:rsid w:val="002E78BF"/>
    <w:rsid w:val="002E7ACD"/>
    <w:rsid w:val="002E7B35"/>
    <w:rsid w:val="002E7BDF"/>
    <w:rsid w:val="002F022A"/>
    <w:rsid w:val="002F0A89"/>
    <w:rsid w:val="002F13BD"/>
    <w:rsid w:val="002F1A7B"/>
    <w:rsid w:val="002F284F"/>
    <w:rsid w:val="002F2902"/>
    <w:rsid w:val="002F2929"/>
    <w:rsid w:val="002F3167"/>
    <w:rsid w:val="002F48EB"/>
    <w:rsid w:val="002F5037"/>
    <w:rsid w:val="002F5B0D"/>
    <w:rsid w:val="002F6B53"/>
    <w:rsid w:val="002F6E85"/>
    <w:rsid w:val="002F6F6D"/>
    <w:rsid w:val="002F70FF"/>
    <w:rsid w:val="002F72A9"/>
    <w:rsid w:val="002F7320"/>
    <w:rsid w:val="002F775B"/>
    <w:rsid w:val="00300E67"/>
    <w:rsid w:val="00301C65"/>
    <w:rsid w:val="00301C90"/>
    <w:rsid w:val="0030267F"/>
    <w:rsid w:val="003026A5"/>
    <w:rsid w:val="003030D0"/>
    <w:rsid w:val="003041CD"/>
    <w:rsid w:val="00304934"/>
    <w:rsid w:val="00304D9D"/>
    <w:rsid w:val="00304EFD"/>
    <w:rsid w:val="003055AE"/>
    <w:rsid w:val="00305A13"/>
    <w:rsid w:val="00306284"/>
    <w:rsid w:val="0030640A"/>
    <w:rsid w:val="00306E2E"/>
    <w:rsid w:val="0030720C"/>
    <w:rsid w:val="00310F52"/>
    <w:rsid w:val="0031122B"/>
    <w:rsid w:val="00311755"/>
    <w:rsid w:val="0031181F"/>
    <w:rsid w:val="00312100"/>
    <w:rsid w:val="003133D0"/>
    <w:rsid w:val="003139A2"/>
    <w:rsid w:val="00313B03"/>
    <w:rsid w:val="00314212"/>
    <w:rsid w:val="00314854"/>
    <w:rsid w:val="003148C6"/>
    <w:rsid w:val="0031573C"/>
    <w:rsid w:val="003162D3"/>
    <w:rsid w:val="0031681C"/>
    <w:rsid w:val="00316BBA"/>
    <w:rsid w:val="00316FA4"/>
    <w:rsid w:val="0031731D"/>
    <w:rsid w:val="00317478"/>
    <w:rsid w:val="003174C8"/>
    <w:rsid w:val="0032086B"/>
    <w:rsid w:val="00320BDB"/>
    <w:rsid w:val="00320CC5"/>
    <w:rsid w:val="003215E3"/>
    <w:rsid w:val="00321B65"/>
    <w:rsid w:val="00321C1E"/>
    <w:rsid w:val="00321DBD"/>
    <w:rsid w:val="0032245F"/>
    <w:rsid w:val="003226E8"/>
    <w:rsid w:val="00323679"/>
    <w:rsid w:val="0032373D"/>
    <w:rsid w:val="00323CFC"/>
    <w:rsid w:val="00323D5F"/>
    <w:rsid w:val="00323D8D"/>
    <w:rsid w:val="00324286"/>
    <w:rsid w:val="00324A20"/>
    <w:rsid w:val="00325474"/>
    <w:rsid w:val="00325DA8"/>
    <w:rsid w:val="003263AD"/>
    <w:rsid w:val="003266DF"/>
    <w:rsid w:val="00326A12"/>
    <w:rsid w:val="00326F19"/>
    <w:rsid w:val="0032774F"/>
    <w:rsid w:val="00327872"/>
    <w:rsid w:val="003336C4"/>
    <w:rsid w:val="00333BB6"/>
    <w:rsid w:val="00335433"/>
    <w:rsid w:val="003366A2"/>
    <w:rsid w:val="00336E38"/>
    <w:rsid w:val="00336F3C"/>
    <w:rsid w:val="00337964"/>
    <w:rsid w:val="00340165"/>
    <w:rsid w:val="003401D1"/>
    <w:rsid w:val="00340522"/>
    <w:rsid w:val="003405EA"/>
    <w:rsid w:val="0034110B"/>
    <w:rsid w:val="00341CDD"/>
    <w:rsid w:val="00341DD5"/>
    <w:rsid w:val="0034207D"/>
    <w:rsid w:val="00342113"/>
    <w:rsid w:val="00342F9F"/>
    <w:rsid w:val="0034401D"/>
    <w:rsid w:val="003445B6"/>
    <w:rsid w:val="003457A5"/>
    <w:rsid w:val="00345B1F"/>
    <w:rsid w:val="003469FC"/>
    <w:rsid w:val="00346C0F"/>
    <w:rsid w:val="00347324"/>
    <w:rsid w:val="00347E3F"/>
    <w:rsid w:val="003504D8"/>
    <w:rsid w:val="003508D9"/>
    <w:rsid w:val="0035102C"/>
    <w:rsid w:val="00352B99"/>
    <w:rsid w:val="00352E8F"/>
    <w:rsid w:val="00353A30"/>
    <w:rsid w:val="0035463C"/>
    <w:rsid w:val="003548A4"/>
    <w:rsid w:val="00354A5B"/>
    <w:rsid w:val="00354D8A"/>
    <w:rsid w:val="003550F5"/>
    <w:rsid w:val="003555FC"/>
    <w:rsid w:val="0035703D"/>
    <w:rsid w:val="0035741A"/>
    <w:rsid w:val="00357744"/>
    <w:rsid w:val="00357927"/>
    <w:rsid w:val="00357A60"/>
    <w:rsid w:val="00357B23"/>
    <w:rsid w:val="00357FBD"/>
    <w:rsid w:val="003606CE"/>
    <w:rsid w:val="00361539"/>
    <w:rsid w:val="00361D8F"/>
    <w:rsid w:val="00361F4E"/>
    <w:rsid w:val="00362295"/>
    <w:rsid w:val="003636F0"/>
    <w:rsid w:val="0036405A"/>
    <w:rsid w:val="00364A33"/>
    <w:rsid w:val="003650CF"/>
    <w:rsid w:val="00365BD2"/>
    <w:rsid w:val="003661B8"/>
    <w:rsid w:val="003661F6"/>
    <w:rsid w:val="003663A2"/>
    <w:rsid w:val="00366DD6"/>
    <w:rsid w:val="0036781D"/>
    <w:rsid w:val="00370C52"/>
    <w:rsid w:val="0037175A"/>
    <w:rsid w:val="00371884"/>
    <w:rsid w:val="00371C3C"/>
    <w:rsid w:val="0037325F"/>
    <w:rsid w:val="00374417"/>
    <w:rsid w:val="0037442D"/>
    <w:rsid w:val="00374994"/>
    <w:rsid w:val="003749C1"/>
    <w:rsid w:val="00375220"/>
    <w:rsid w:val="00375E56"/>
    <w:rsid w:val="003764FD"/>
    <w:rsid w:val="00376A34"/>
    <w:rsid w:val="00376A5E"/>
    <w:rsid w:val="0037700B"/>
    <w:rsid w:val="00377227"/>
    <w:rsid w:val="003776B0"/>
    <w:rsid w:val="00377959"/>
    <w:rsid w:val="00377FE3"/>
    <w:rsid w:val="003804E6"/>
    <w:rsid w:val="00380F53"/>
    <w:rsid w:val="003822C5"/>
    <w:rsid w:val="003823F0"/>
    <w:rsid w:val="00382E48"/>
    <w:rsid w:val="00383587"/>
    <w:rsid w:val="00383815"/>
    <w:rsid w:val="0038391F"/>
    <w:rsid w:val="0038416A"/>
    <w:rsid w:val="00384D3A"/>
    <w:rsid w:val="0038563D"/>
    <w:rsid w:val="00386B3A"/>
    <w:rsid w:val="00386E2D"/>
    <w:rsid w:val="00390A11"/>
    <w:rsid w:val="00390AC3"/>
    <w:rsid w:val="00390F3C"/>
    <w:rsid w:val="00391547"/>
    <w:rsid w:val="00391811"/>
    <w:rsid w:val="00392D79"/>
    <w:rsid w:val="00393157"/>
    <w:rsid w:val="003932BF"/>
    <w:rsid w:val="003939CC"/>
    <w:rsid w:val="003944AE"/>
    <w:rsid w:val="0039544A"/>
    <w:rsid w:val="00395724"/>
    <w:rsid w:val="003962F1"/>
    <w:rsid w:val="00396556"/>
    <w:rsid w:val="00396601"/>
    <w:rsid w:val="0039690E"/>
    <w:rsid w:val="0039725D"/>
    <w:rsid w:val="00397FAA"/>
    <w:rsid w:val="003A0415"/>
    <w:rsid w:val="003A1944"/>
    <w:rsid w:val="003A1F9B"/>
    <w:rsid w:val="003A21FB"/>
    <w:rsid w:val="003A296E"/>
    <w:rsid w:val="003A2ECF"/>
    <w:rsid w:val="003A313D"/>
    <w:rsid w:val="003A388C"/>
    <w:rsid w:val="003A38EA"/>
    <w:rsid w:val="003A4353"/>
    <w:rsid w:val="003A4632"/>
    <w:rsid w:val="003A4732"/>
    <w:rsid w:val="003A6207"/>
    <w:rsid w:val="003A7DA7"/>
    <w:rsid w:val="003B15B4"/>
    <w:rsid w:val="003B1AF4"/>
    <w:rsid w:val="003B20CB"/>
    <w:rsid w:val="003B2BE8"/>
    <w:rsid w:val="003B2BEB"/>
    <w:rsid w:val="003B2F00"/>
    <w:rsid w:val="003B39C4"/>
    <w:rsid w:val="003B3CDC"/>
    <w:rsid w:val="003B3D17"/>
    <w:rsid w:val="003B4268"/>
    <w:rsid w:val="003B42AF"/>
    <w:rsid w:val="003B4883"/>
    <w:rsid w:val="003B546F"/>
    <w:rsid w:val="003B5722"/>
    <w:rsid w:val="003B66D6"/>
    <w:rsid w:val="003B676B"/>
    <w:rsid w:val="003B6810"/>
    <w:rsid w:val="003B75AD"/>
    <w:rsid w:val="003B7B54"/>
    <w:rsid w:val="003C206D"/>
    <w:rsid w:val="003C20CF"/>
    <w:rsid w:val="003C23AF"/>
    <w:rsid w:val="003C2DB4"/>
    <w:rsid w:val="003C32C9"/>
    <w:rsid w:val="003C352A"/>
    <w:rsid w:val="003C40F9"/>
    <w:rsid w:val="003C4CD2"/>
    <w:rsid w:val="003C4D2C"/>
    <w:rsid w:val="003C512C"/>
    <w:rsid w:val="003C5C72"/>
    <w:rsid w:val="003C5D06"/>
    <w:rsid w:val="003C618F"/>
    <w:rsid w:val="003C6677"/>
    <w:rsid w:val="003C727A"/>
    <w:rsid w:val="003C769C"/>
    <w:rsid w:val="003D0E66"/>
    <w:rsid w:val="003D1208"/>
    <w:rsid w:val="003D191C"/>
    <w:rsid w:val="003D1CF6"/>
    <w:rsid w:val="003D1E23"/>
    <w:rsid w:val="003D2606"/>
    <w:rsid w:val="003D4149"/>
    <w:rsid w:val="003D44BC"/>
    <w:rsid w:val="003D461D"/>
    <w:rsid w:val="003D47BC"/>
    <w:rsid w:val="003D49B6"/>
    <w:rsid w:val="003D4B77"/>
    <w:rsid w:val="003D4CAD"/>
    <w:rsid w:val="003D538B"/>
    <w:rsid w:val="003D5C9D"/>
    <w:rsid w:val="003D6125"/>
    <w:rsid w:val="003D6521"/>
    <w:rsid w:val="003D6F3E"/>
    <w:rsid w:val="003E01C8"/>
    <w:rsid w:val="003E10C1"/>
    <w:rsid w:val="003E206C"/>
    <w:rsid w:val="003E28B2"/>
    <w:rsid w:val="003E2D9D"/>
    <w:rsid w:val="003E30BA"/>
    <w:rsid w:val="003E33C3"/>
    <w:rsid w:val="003E363F"/>
    <w:rsid w:val="003E3875"/>
    <w:rsid w:val="003E3B97"/>
    <w:rsid w:val="003E3DD2"/>
    <w:rsid w:val="003E412A"/>
    <w:rsid w:val="003E450B"/>
    <w:rsid w:val="003E47DD"/>
    <w:rsid w:val="003E4AA9"/>
    <w:rsid w:val="003E4E06"/>
    <w:rsid w:val="003E4E6E"/>
    <w:rsid w:val="003E5A76"/>
    <w:rsid w:val="003E6267"/>
    <w:rsid w:val="003E63B3"/>
    <w:rsid w:val="003E697D"/>
    <w:rsid w:val="003E7523"/>
    <w:rsid w:val="003E7761"/>
    <w:rsid w:val="003F0378"/>
    <w:rsid w:val="003F0771"/>
    <w:rsid w:val="003F0C2B"/>
    <w:rsid w:val="003F1305"/>
    <w:rsid w:val="003F15F1"/>
    <w:rsid w:val="003F2206"/>
    <w:rsid w:val="003F243B"/>
    <w:rsid w:val="003F25FB"/>
    <w:rsid w:val="003F28AA"/>
    <w:rsid w:val="003F2C87"/>
    <w:rsid w:val="003F3121"/>
    <w:rsid w:val="003F3318"/>
    <w:rsid w:val="003F3362"/>
    <w:rsid w:val="003F3494"/>
    <w:rsid w:val="003F4831"/>
    <w:rsid w:val="003F4ECD"/>
    <w:rsid w:val="003F57A4"/>
    <w:rsid w:val="003F5813"/>
    <w:rsid w:val="003F58CA"/>
    <w:rsid w:val="003F61C3"/>
    <w:rsid w:val="003F6609"/>
    <w:rsid w:val="003F68FF"/>
    <w:rsid w:val="003F73E0"/>
    <w:rsid w:val="003F7515"/>
    <w:rsid w:val="003F7FEF"/>
    <w:rsid w:val="00401113"/>
    <w:rsid w:val="00401311"/>
    <w:rsid w:val="00401CCC"/>
    <w:rsid w:val="00403281"/>
    <w:rsid w:val="004033C8"/>
    <w:rsid w:val="00403429"/>
    <w:rsid w:val="00403921"/>
    <w:rsid w:val="004046DE"/>
    <w:rsid w:val="004050D9"/>
    <w:rsid w:val="00405555"/>
    <w:rsid w:val="00405926"/>
    <w:rsid w:val="00405A73"/>
    <w:rsid w:val="0041107D"/>
    <w:rsid w:val="00411519"/>
    <w:rsid w:val="004118D0"/>
    <w:rsid w:val="00411F83"/>
    <w:rsid w:val="00412DD0"/>
    <w:rsid w:val="0041463C"/>
    <w:rsid w:val="0041472C"/>
    <w:rsid w:val="00415091"/>
    <w:rsid w:val="00415806"/>
    <w:rsid w:val="00416643"/>
    <w:rsid w:val="00417DE9"/>
    <w:rsid w:val="00420CBF"/>
    <w:rsid w:val="00420F93"/>
    <w:rsid w:val="00421A42"/>
    <w:rsid w:val="0042212E"/>
    <w:rsid w:val="004221D4"/>
    <w:rsid w:val="00423B37"/>
    <w:rsid w:val="00423E03"/>
    <w:rsid w:val="00423FBF"/>
    <w:rsid w:val="004243CF"/>
    <w:rsid w:val="004253D6"/>
    <w:rsid w:val="00425A43"/>
    <w:rsid w:val="00425EE0"/>
    <w:rsid w:val="00425EFB"/>
    <w:rsid w:val="00426092"/>
    <w:rsid w:val="00426096"/>
    <w:rsid w:val="004267BB"/>
    <w:rsid w:val="00426A13"/>
    <w:rsid w:val="00427293"/>
    <w:rsid w:val="00427872"/>
    <w:rsid w:val="004305AA"/>
    <w:rsid w:val="00430855"/>
    <w:rsid w:val="0043126A"/>
    <w:rsid w:val="004321F8"/>
    <w:rsid w:val="004327FB"/>
    <w:rsid w:val="00432AAE"/>
    <w:rsid w:val="00433046"/>
    <w:rsid w:val="004333F6"/>
    <w:rsid w:val="00433BE2"/>
    <w:rsid w:val="004349CF"/>
    <w:rsid w:val="004349F2"/>
    <w:rsid w:val="00434B60"/>
    <w:rsid w:val="0043572E"/>
    <w:rsid w:val="00437487"/>
    <w:rsid w:val="0043752A"/>
    <w:rsid w:val="0043755D"/>
    <w:rsid w:val="00440557"/>
    <w:rsid w:val="00440DB0"/>
    <w:rsid w:val="00441B51"/>
    <w:rsid w:val="00441E53"/>
    <w:rsid w:val="00442037"/>
    <w:rsid w:val="0044256D"/>
    <w:rsid w:val="00442CC9"/>
    <w:rsid w:val="00442DEB"/>
    <w:rsid w:val="004432EB"/>
    <w:rsid w:val="00443711"/>
    <w:rsid w:val="004441FA"/>
    <w:rsid w:val="00444302"/>
    <w:rsid w:val="00444827"/>
    <w:rsid w:val="00445522"/>
    <w:rsid w:val="00445D77"/>
    <w:rsid w:val="00446374"/>
    <w:rsid w:val="00446903"/>
    <w:rsid w:val="00446CD1"/>
    <w:rsid w:val="004472FC"/>
    <w:rsid w:val="00447B61"/>
    <w:rsid w:val="00450345"/>
    <w:rsid w:val="00450B08"/>
    <w:rsid w:val="0045119A"/>
    <w:rsid w:val="00451373"/>
    <w:rsid w:val="00451652"/>
    <w:rsid w:val="00452AB5"/>
    <w:rsid w:val="0045325A"/>
    <w:rsid w:val="004533A7"/>
    <w:rsid w:val="00453AA7"/>
    <w:rsid w:val="00453AD0"/>
    <w:rsid w:val="00453B52"/>
    <w:rsid w:val="00454166"/>
    <w:rsid w:val="004542EB"/>
    <w:rsid w:val="004544DB"/>
    <w:rsid w:val="00454CE1"/>
    <w:rsid w:val="00455497"/>
    <w:rsid w:val="00455DB7"/>
    <w:rsid w:val="00456FD1"/>
    <w:rsid w:val="00457FF6"/>
    <w:rsid w:val="00460D41"/>
    <w:rsid w:val="00460E3E"/>
    <w:rsid w:val="00461076"/>
    <w:rsid w:val="004613B6"/>
    <w:rsid w:val="00461D53"/>
    <w:rsid w:val="00462B45"/>
    <w:rsid w:val="00463528"/>
    <w:rsid w:val="0046352A"/>
    <w:rsid w:val="004640A9"/>
    <w:rsid w:val="00465BD5"/>
    <w:rsid w:val="00465D8F"/>
    <w:rsid w:val="00466A35"/>
    <w:rsid w:val="00466E67"/>
    <w:rsid w:val="00470443"/>
    <w:rsid w:val="0047121A"/>
    <w:rsid w:val="0047192F"/>
    <w:rsid w:val="00472191"/>
    <w:rsid w:val="0047285F"/>
    <w:rsid w:val="00473222"/>
    <w:rsid w:val="004732B7"/>
    <w:rsid w:val="00473A4F"/>
    <w:rsid w:val="00473F7B"/>
    <w:rsid w:val="00474177"/>
    <w:rsid w:val="0047452A"/>
    <w:rsid w:val="00474662"/>
    <w:rsid w:val="00474BFB"/>
    <w:rsid w:val="00475110"/>
    <w:rsid w:val="00475168"/>
    <w:rsid w:val="00475265"/>
    <w:rsid w:val="004755EB"/>
    <w:rsid w:val="00475669"/>
    <w:rsid w:val="00475EDB"/>
    <w:rsid w:val="00476E6A"/>
    <w:rsid w:val="00476EB2"/>
    <w:rsid w:val="00477B13"/>
    <w:rsid w:val="00480C0D"/>
    <w:rsid w:val="00480F54"/>
    <w:rsid w:val="004810A7"/>
    <w:rsid w:val="004811FC"/>
    <w:rsid w:val="00481451"/>
    <w:rsid w:val="0048196D"/>
    <w:rsid w:val="0048214B"/>
    <w:rsid w:val="00482F5F"/>
    <w:rsid w:val="00483B23"/>
    <w:rsid w:val="00483CAE"/>
    <w:rsid w:val="004840FB"/>
    <w:rsid w:val="004842DB"/>
    <w:rsid w:val="00484F3F"/>
    <w:rsid w:val="004850EC"/>
    <w:rsid w:val="004859FD"/>
    <w:rsid w:val="004862F8"/>
    <w:rsid w:val="0048630E"/>
    <w:rsid w:val="004864AF"/>
    <w:rsid w:val="004866C0"/>
    <w:rsid w:val="004866CC"/>
    <w:rsid w:val="00486857"/>
    <w:rsid w:val="0048707F"/>
    <w:rsid w:val="0048723A"/>
    <w:rsid w:val="00487A13"/>
    <w:rsid w:val="00487DD3"/>
    <w:rsid w:val="00487EBD"/>
    <w:rsid w:val="0049040B"/>
    <w:rsid w:val="00491229"/>
    <w:rsid w:val="00491C93"/>
    <w:rsid w:val="00492F6B"/>
    <w:rsid w:val="00493C77"/>
    <w:rsid w:val="00494599"/>
    <w:rsid w:val="0049492E"/>
    <w:rsid w:val="00494B85"/>
    <w:rsid w:val="00495516"/>
    <w:rsid w:val="004967F8"/>
    <w:rsid w:val="00496AE8"/>
    <w:rsid w:val="00496E14"/>
    <w:rsid w:val="004976E5"/>
    <w:rsid w:val="00497BC3"/>
    <w:rsid w:val="004A0495"/>
    <w:rsid w:val="004A0CC8"/>
    <w:rsid w:val="004A0F5E"/>
    <w:rsid w:val="004A1B1A"/>
    <w:rsid w:val="004A1C61"/>
    <w:rsid w:val="004A1FA1"/>
    <w:rsid w:val="004A22AB"/>
    <w:rsid w:val="004A27E6"/>
    <w:rsid w:val="004A28A7"/>
    <w:rsid w:val="004A3A61"/>
    <w:rsid w:val="004A40A8"/>
    <w:rsid w:val="004A4E58"/>
    <w:rsid w:val="004A55F3"/>
    <w:rsid w:val="004A65BA"/>
    <w:rsid w:val="004A7326"/>
    <w:rsid w:val="004A7618"/>
    <w:rsid w:val="004B0368"/>
    <w:rsid w:val="004B1539"/>
    <w:rsid w:val="004B1D52"/>
    <w:rsid w:val="004B264F"/>
    <w:rsid w:val="004B2794"/>
    <w:rsid w:val="004B2A27"/>
    <w:rsid w:val="004B32C6"/>
    <w:rsid w:val="004B3551"/>
    <w:rsid w:val="004B37DA"/>
    <w:rsid w:val="004B3C6F"/>
    <w:rsid w:val="004B497D"/>
    <w:rsid w:val="004B4AF1"/>
    <w:rsid w:val="004B4DC9"/>
    <w:rsid w:val="004B6B2F"/>
    <w:rsid w:val="004B72D1"/>
    <w:rsid w:val="004B7499"/>
    <w:rsid w:val="004B7760"/>
    <w:rsid w:val="004C077E"/>
    <w:rsid w:val="004C102B"/>
    <w:rsid w:val="004C223E"/>
    <w:rsid w:val="004C2A81"/>
    <w:rsid w:val="004C2EE2"/>
    <w:rsid w:val="004C30F0"/>
    <w:rsid w:val="004C3216"/>
    <w:rsid w:val="004C37E6"/>
    <w:rsid w:val="004C4103"/>
    <w:rsid w:val="004C44E9"/>
    <w:rsid w:val="004C51DB"/>
    <w:rsid w:val="004C58BF"/>
    <w:rsid w:val="004C5CFC"/>
    <w:rsid w:val="004C5F3D"/>
    <w:rsid w:val="004C6042"/>
    <w:rsid w:val="004C6E6D"/>
    <w:rsid w:val="004C79C2"/>
    <w:rsid w:val="004C7E20"/>
    <w:rsid w:val="004D00F0"/>
    <w:rsid w:val="004D08D9"/>
    <w:rsid w:val="004D0EE6"/>
    <w:rsid w:val="004D0F5E"/>
    <w:rsid w:val="004D1A13"/>
    <w:rsid w:val="004D1A58"/>
    <w:rsid w:val="004D1C4F"/>
    <w:rsid w:val="004D206E"/>
    <w:rsid w:val="004D223A"/>
    <w:rsid w:val="004D2C98"/>
    <w:rsid w:val="004D39EF"/>
    <w:rsid w:val="004D3A21"/>
    <w:rsid w:val="004D3AF3"/>
    <w:rsid w:val="004D3BFB"/>
    <w:rsid w:val="004D4295"/>
    <w:rsid w:val="004D4734"/>
    <w:rsid w:val="004D503A"/>
    <w:rsid w:val="004D6933"/>
    <w:rsid w:val="004D6A1B"/>
    <w:rsid w:val="004D6A43"/>
    <w:rsid w:val="004D6B1A"/>
    <w:rsid w:val="004D6F93"/>
    <w:rsid w:val="004D72E1"/>
    <w:rsid w:val="004D7A37"/>
    <w:rsid w:val="004D7B14"/>
    <w:rsid w:val="004D7E5A"/>
    <w:rsid w:val="004E003E"/>
    <w:rsid w:val="004E04F8"/>
    <w:rsid w:val="004E08A3"/>
    <w:rsid w:val="004E094A"/>
    <w:rsid w:val="004E0C99"/>
    <w:rsid w:val="004E0E9F"/>
    <w:rsid w:val="004E1080"/>
    <w:rsid w:val="004E1462"/>
    <w:rsid w:val="004E17C9"/>
    <w:rsid w:val="004E2B7A"/>
    <w:rsid w:val="004E2BDE"/>
    <w:rsid w:val="004E2EF2"/>
    <w:rsid w:val="004E38D0"/>
    <w:rsid w:val="004E457C"/>
    <w:rsid w:val="004E4A43"/>
    <w:rsid w:val="004E4C24"/>
    <w:rsid w:val="004E4D0F"/>
    <w:rsid w:val="004E510A"/>
    <w:rsid w:val="004E5FE9"/>
    <w:rsid w:val="004E614A"/>
    <w:rsid w:val="004E65B4"/>
    <w:rsid w:val="004E673C"/>
    <w:rsid w:val="004E7396"/>
    <w:rsid w:val="004E7AB9"/>
    <w:rsid w:val="004F018D"/>
    <w:rsid w:val="004F02D5"/>
    <w:rsid w:val="004F06CB"/>
    <w:rsid w:val="004F0CE9"/>
    <w:rsid w:val="004F12F0"/>
    <w:rsid w:val="004F190B"/>
    <w:rsid w:val="004F1BE6"/>
    <w:rsid w:val="004F1CE7"/>
    <w:rsid w:val="004F202F"/>
    <w:rsid w:val="004F223F"/>
    <w:rsid w:val="004F277D"/>
    <w:rsid w:val="004F2A9E"/>
    <w:rsid w:val="004F2C20"/>
    <w:rsid w:val="004F2CBB"/>
    <w:rsid w:val="004F2E84"/>
    <w:rsid w:val="004F2E86"/>
    <w:rsid w:val="004F3198"/>
    <w:rsid w:val="004F47A1"/>
    <w:rsid w:val="004F4A42"/>
    <w:rsid w:val="004F4BEC"/>
    <w:rsid w:val="004F6214"/>
    <w:rsid w:val="004F68DB"/>
    <w:rsid w:val="004F77B6"/>
    <w:rsid w:val="004F77D4"/>
    <w:rsid w:val="0050003D"/>
    <w:rsid w:val="00500164"/>
    <w:rsid w:val="00500274"/>
    <w:rsid w:val="0050048D"/>
    <w:rsid w:val="0050052F"/>
    <w:rsid w:val="00500703"/>
    <w:rsid w:val="00500821"/>
    <w:rsid w:val="00501735"/>
    <w:rsid w:val="005018B1"/>
    <w:rsid w:val="00501EFC"/>
    <w:rsid w:val="0050206D"/>
    <w:rsid w:val="00504818"/>
    <w:rsid w:val="005052A4"/>
    <w:rsid w:val="0050593A"/>
    <w:rsid w:val="00506989"/>
    <w:rsid w:val="0050714A"/>
    <w:rsid w:val="005077FB"/>
    <w:rsid w:val="00507BC1"/>
    <w:rsid w:val="00507BC7"/>
    <w:rsid w:val="00507D81"/>
    <w:rsid w:val="0051023D"/>
    <w:rsid w:val="00510257"/>
    <w:rsid w:val="005105AA"/>
    <w:rsid w:val="00511145"/>
    <w:rsid w:val="005114DB"/>
    <w:rsid w:val="005115A4"/>
    <w:rsid w:val="00512764"/>
    <w:rsid w:val="00512C79"/>
    <w:rsid w:val="0051364E"/>
    <w:rsid w:val="00513FAC"/>
    <w:rsid w:val="00514484"/>
    <w:rsid w:val="00515758"/>
    <w:rsid w:val="00515774"/>
    <w:rsid w:val="005158A1"/>
    <w:rsid w:val="00515A2B"/>
    <w:rsid w:val="00515C9B"/>
    <w:rsid w:val="00515D2F"/>
    <w:rsid w:val="00515DA7"/>
    <w:rsid w:val="005165E4"/>
    <w:rsid w:val="00517AF0"/>
    <w:rsid w:val="00517B42"/>
    <w:rsid w:val="00517B73"/>
    <w:rsid w:val="00517F8D"/>
    <w:rsid w:val="00520618"/>
    <w:rsid w:val="00520968"/>
    <w:rsid w:val="005213A1"/>
    <w:rsid w:val="00521770"/>
    <w:rsid w:val="00521D7A"/>
    <w:rsid w:val="00521DCC"/>
    <w:rsid w:val="00521DE1"/>
    <w:rsid w:val="00522697"/>
    <w:rsid w:val="00522C81"/>
    <w:rsid w:val="00523688"/>
    <w:rsid w:val="005238A6"/>
    <w:rsid w:val="00524547"/>
    <w:rsid w:val="00524558"/>
    <w:rsid w:val="005248D7"/>
    <w:rsid w:val="00524CBE"/>
    <w:rsid w:val="00524E43"/>
    <w:rsid w:val="00525048"/>
    <w:rsid w:val="0052509D"/>
    <w:rsid w:val="00525260"/>
    <w:rsid w:val="00525631"/>
    <w:rsid w:val="00525AE0"/>
    <w:rsid w:val="00525E72"/>
    <w:rsid w:val="0052663D"/>
    <w:rsid w:val="005267B6"/>
    <w:rsid w:val="0052694C"/>
    <w:rsid w:val="005271EB"/>
    <w:rsid w:val="00527D07"/>
    <w:rsid w:val="005308D8"/>
    <w:rsid w:val="00530AAC"/>
    <w:rsid w:val="00530FDB"/>
    <w:rsid w:val="0053121E"/>
    <w:rsid w:val="0053163C"/>
    <w:rsid w:val="00531B2E"/>
    <w:rsid w:val="00531CC1"/>
    <w:rsid w:val="00532841"/>
    <w:rsid w:val="00533B76"/>
    <w:rsid w:val="00533E35"/>
    <w:rsid w:val="0053405E"/>
    <w:rsid w:val="0053415F"/>
    <w:rsid w:val="005344F6"/>
    <w:rsid w:val="00534E75"/>
    <w:rsid w:val="00535281"/>
    <w:rsid w:val="00535859"/>
    <w:rsid w:val="0053588E"/>
    <w:rsid w:val="00536F09"/>
    <w:rsid w:val="00537A1C"/>
    <w:rsid w:val="00540241"/>
    <w:rsid w:val="00540F12"/>
    <w:rsid w:val="0054109A"/>
    <w:rsid w:val="005413DD"/>
    <w:rsid w:val="00541EB5"/>
    <w:rsid w:val="00541ED3"/>
    <w:rsid w:val="005427D1"/>
    <w:rsid w:val="005430D7"/>
    <w:rsid w:val="005435A7"/>
    <w:rsid w:val="00543707"/>
    <w:rsid w:val="005439BE"/>
    <w:rsid w:val="005453C1"/>
    <w:rsid w:val="00545874"/>
    <w:rsid w:val="0054601D"/>
    <w:rsid w:val="005461CF"/>
    <w:rsid w:val="005461FA"/>
    <w:rsid w:val="00546BF7"/>
    <w:rsid w:val="00546D53"/>
    <w:rsid w:val="0054750C"/>
    <w:rsid w:val="0054797B"/>
    <w:rsid w:val="00550505"/>
    <w:rsid w:val="00550572"/>
    <w:rsid w:val="00550ACB"/>
    <w:rsid w:val="005549E9"/>
    <w:rsid w:val="005552C0"/>
    <w:rsid w:val="00555BA4"/>
    <w:rsid w:val="00555F35"/>
    <w:rsid w:val="005560B7"/>
    <w:rsid w:val="00556A41"/>
    <w:rsid w:val="00556D30"/>
    <w:rsid w:val="00556D4B"/>
    <w:rsid w:val="00557D28"/>
    <w:rsid w:val="0056160F"/>
    <w:rsid w:val="0056195B"/>
    <w:rsid w:val="00561C39"/>
    <w:rsid w:val="00563525"/>
    <w:rsid w:val="00563E8F"/>
    <w:rsid w:val="005641B4"/>
    <w:rsid w:val="0056496B"/>
    <w:rsid w:val="00564EFC"/>
    <w:rsid w:val="00564FB7"/>
    <w:rsid w:val="00565042"/>
    <w:rsid w:val="0056510D"/>
    <w:rsid w:val="00565ADC"/>
    <w:rsid w:val="00565FF3"/>
    <w:rsid w:val="00566B39"/>
    <w:rsid w:val="0056722B"/>
    <w:rsid w:val="00567B0D"/>
    <w:rsid w:val="00567EEA"/>
    <w:rsid w:val="00570476"/>
    <w:rsid w:val="005705BF"/>
    <w:rsid w:val="005706D2"/>
    <w:rsid w:val="005707A7"/>
    <w:rsid w:val="00571218"/>
    <w:rsid w:val="0057123F"/>
    <w:rsid w:val="005713D0"/>
    <w:rsid w:val="005715DE"/>
    <w:rsid w:val="00571805"/>
    <w:rsid w:val="00571882"/>
    <w:rsid w:val="00572845"/>
    <w:rsid w:val="00572C8C"/>
    <w:rsid w:val="005731B7"/>
    <w:rsid w:val="00573589"/>
    <w:rsid w:val="00573BAE"/>
    <w:rsid w:val="00573D50"/>
    <w:rsid w:val="005741F2"/>
    <w:rsid w:val="0057460C"/>
    <w:rsid w:val="005756A3"/>
    <w:rsid w:val="00575C3F"/>
    <w:rsid w:val="00575CE2"/>
    <w:rsid w:val="00576318"/>
    <w:rsid w:val="0057733D"/>
    <w:rsid w:val="00581248"/>
    <w:rsid w:val="00581889"/>
    <w:rsid w:val="00581FBD"/>
    <w:rsid w:val="0058222E"/>
    <w:rsid w:val="005827BB"/>
    <w:rsid w:val="0058343C"/>
    <w:rsid w:val="0058406F"/>
    <w:rsid w:val="005843CC"/>
    <w:rsid w:val="00584687"/>
    <w:rsid w:val="00584853"/>
    <w:rsid w:val="00585381"/>
    <w:rsid w:val="005858E7"/>
    <w:rsid w:val="00585CB5"/>
    <w:rsid w:val="005866AA"/>
    <w:rsid w:val="00586821"/>
    <w:rsid w:val="00586DF0"/>
    <w:rsid w:val="0058726B"/>
    <w:rsid w:val="005875C8"/>
    <w:rsid w:val="005877B2"/>
    <w:rsid w:val="00587C79"/>
    <w:rsid w:val="0059058D"/>
    <w:rsid w:val="00590789"/>
    <w:rsid w:val="00590A4C"/>
    <w:rsid w:val="00591403"/>
    <w:rsid w:val="00591500"/>
    <w:rsid w:val="005915FF"/>
    <w:rsid w:val="005918ED"/>
    <w:rsid w:val="00592072"/>
    <w:rsid w:val="0059272A"/>
    <w:rsid w:val="0059353B"/>
    <w:rsid w:val="00593C79"/>
    <w:rsid w:val="00594B46"/>
    <w:rsid w:val="0059604B"/>
    <w:rsid w:val="00596207"/>
    <w:rsid w:val="00596687"/>
    <w:rsid w:val="0059785E"/>
    <w:rsid w:val="0059795F"/>
    <w:rsid w:val="00597CAD"/>
    <w:rsid w:val="00597D1E"/>
    <w:rsid w:val="00597E5C"/>
    <w:rsid w:val="005A11ED"/>
    <w:rsid w:val="005A1346"/>
    <w:rsid w:val="005A1777"/>
    <w:rsid w:val="005A1A19"/>
    <w:rsid w:val="005A1BCC"/>
    <w:rsid w:val="005A28DD"/>
    <w:rsid w:val="005A2F1D"/>
    <w:rsid w:val="005A3858"/>
    <w:rsid w:val="005A3D4B"/>
    <w:rsid w:val="005A40A5"/>
    <w:rsid w:val="005A42AE"/>
    <w:rsid w:val="005A55ED"/>
    <w:rsid w:val="005A5619"/>
    <w:rsid w:val="005A69E7"/>
    <w:rsid w:val="005B030D"/>
    <w:rsid w:val="005B0BD4"/>
    <w:rsid w:val="005B152C"/>
    <w:rsid w:val="005B186F"/>
    <w:rsid w:val="005B1C96"/>
    <w:rsid w:val="005B1ED6"/>
    <w:rsid w:val="005B285A"/>
    <w:rsid w:val="005B2A36"/>
    <w:rsid w:val="005B2DAC"/>
    <w:rsid w:val="005B2EB6"/>
    <w:rsid w:val="005B2FEB"/>
    <w:rsid w:val="005B39CD"/>
    <w:rsid w:val="005B3E3D"/>
    <w:rsid w:val="005B42CE"/>
    <w:rsid w:val="005B4BE7"/>
    <w:rsid w:val="005B4FAC"/>
    <w:rsid w:val="005B533A"/>
    <w:rsid w:val="005B5DA8"/>
    <w:rsid w:val="005B618C"/>
    <w:rsid w:val="005B63F8"/>
    <w:rsid w:val="005B6B03"/>
    <w:rsid w:val="005C06CF"/>
    <w:rsid w:val="005C17D0"/>
    <w:rsid w:val="005C19C5"/>
    <w:rsid w:val="005C248F"/>
    <w:rsid w:val="005C29AA"/>
    <w:rsid w:val="005C2CD4"/>
    <w:rsid w:val="005C2DB5"/>
    <w:rsid w:val="005C3674"/>
    <w:rsid w:val="005C389E"/>
    <w:rsid w:val="005C401A"/>
    <w:rsid w:val="005C4702"/>
    <w:rsid w:val="005C4B9F"/>
    <w:rsid w:val="005C4CB0"/>
    <w:rsid w:val="005C5207"/>
    <w:rsid w:val="005C661B"/>
    <w:rsid w:val="005C6D62"/>
    <w:rsid w:val="005C6D9C"/>
    <w:rsid w:val="005D05A1"/>
    <w:rsid w:val="005D0D81"/>
    <w:rsid w:val="005D168F"/>
    <w:rsid w:val="005D1F14"/>
    <w:rsid w:val="005D222E"/>
    <w:rsid w:val="005D236B"/>
    <w:rsid w:val="005D339A"/>
    <w:rsid w:val="005D4056"/>
    <w:rsid w:val="005D41E8"/>
    <w:rsid w:val="005D4435"/>
    <w:rsid w:val="005D47C9"/>
    <w:rsid w:val="005D55E3"/>
    <w:rsid w:val="005D5D0C"/>
    <w:rsid w:val="005D61AE"/>
    <w:rsid w:val="005D6BDF"/>
    <w:rsid w:val="005E03B6"/>
    <w:rsid w:val="005E0AD4"/>
    <w:rsid w:val="005E0ED8"/>
    <w:rsid w:val="005E1216"/>
    <w:rsid w:val="005E1DB9"/>
    <w:rsid w:val="005E2DBE"/>
    <w:rsid w:val="005E3C97"/>
    <w:rsid w:val="005E3D26"/>
    <w:rsid w:val="005E467B"/>
    <w:rsid w:val="005E4FD4"/>
    <w:rsid w:val="005E5205"/>
    <w:rsid w:val="005E59E0"/>
    <w:rsid w:val="005E5B3C"/>
    <w:rsid w:val="005E6045"/>
    <w:rsid w:val="005E6569"/>
    <w:rsid w:val="005E66D3"/>
    <w:rsid w:val="005E6957"/>
    <w:rsid w:val="005E7BE7"/>
    <w:rsid w:val="005F058D"/>
    <w:rsid w:val="005F1035"/>
    <w:rsid w:val="005F1353"/>
    <w:rsid w:val="005F28CC"/>
    <w:rsid w:val="005F2ACE"/>
    <w:rsid w:val="005F2E20"/>
    <w:rsid w:val="005F38A7"/>
    <w:rsid w:val="005F3FA1"/>
    <w:rsid w:val="005F4C8D"/>
    <w:rsid w:val="005F5998"/>
    <w:rsid w:val="005F68BF"/>
    <w:rsid w:val="005F6D2D"/>
    <w:rsid w:val="005F70B1"/>
    <w:rsid w:val="005F7100"/>
    <w:rsid w:val="005F7560"/>
    <w:rsid w:val="005F7D57"/>
    <w:rsid w:val="0060044F"/>
    <w:rsid w:val="00600962"/>
    <w:rsid w:val="00600C9F"/>
    <w:rsid w:val="00600CD8"/>
    <w:rsid w:val="006012C3"/>
    <w:rsid w:val="00601997"/>
    <w:rsid w:val="00601D26"/>
    <w:rsid w:val="00601D5F"/>
    <w:rsid w:val="00601EC5"/>
    <w:rsid w:val="00602D8F"/>
    <w:rsid w:val="006032D1"/>
    <w:rsid w:val="006038DF"/>
    <w:rsid w:val="00603B43"/>
    <w:rsid w:val="00603CE8"/>
    <w:rsid w:val="006040D1"/>
    <w:rsid w:val="00604168"/>
    <w:rsid w:val="00605087"/>
    <w:rsid w:val="006059EA"/>
    <w:rsid w:val="00605B63"/>
    <w:rsid w:val="00605E1B"/>
    <w:rsid w:val="00607777"/>
    <w:rsid w:val="00610567"/>
    <w:rsid w:val="00610689"/>
    <w:rsid w:val="0061068D"/>
    <w:rsid w:val="006106B0"/>
    <w:rsid w:val="00611C1D"/>
    <w:rsid w:val="00611F87"/>
    <w:rsid w:val="00612B65"/>
    <w:rsid w:val="00613847"/>
    <w:rsid w:val="00613868"/>
    <w:rsid w:val="00613B3E"/>
    <w:rsid w:val="00613F64"/>
    <w:rsid w:val="00614429"/>
    <w:rsid w:val="006147D3"/>
    <w:rsid w:val="00614A8F"/>
    <w:rsid w:val="00614F53"/>
    <w:rsid w:val="006153D0"/>
    <w:rsid w:val="0061586C"/>
    <w:rsid w:val="00615A94"/>
    <w:rsid w:val="00615DFB"/>
    <w:rsid w:val="006162F2"/>
    <w:rsid w:val="006166B7"/>
    <w:rsid w:val="00616BCA"/>
    <w:rsid w:val="00616D3C"/>
    <w:rsid w:val="00617874"/>
    <w:rsid w:val="00617A10"/>
    <w:rsid w:val="00617AE8"/>
    <w:rsid w:val="00617F0B"/>
    <w:rsid w:val="006208D7"/>
    <w:rsid w:val="006208E8"/>
    <w:rsid w:val="0062114C"/>
    <w:rsid w:val="00621DDF"/>
    <w:rsid w:val="0062241B"/>
    <w:rsid w:val="0062290F"/>
    <w:rsid w:val="00623635"/>
    <w:rsid w:val="00623A1E"/>
    <w:rsid w:val="00624825"/>
    <w:rsid w:val="00625AFC"/>
    <w:rsid w:val="0062629A"/>
    <w:rsid w:val="0062658A"/>
    <w:rsid w:val="0062696E"/>
    <w:rsid w:val="00627123"/>
    <w:rsid w:val="00627133"/>
    <w:rsid w:val="006275FC"/>
    <w:rsid w:val="006277BF"/>
    <w:rsid w:val="00630239"/>
    <w:rsid w:val="00630671"/>
    <w:rsid w:val="006307FF"/>
    <w:rsid w:val="00630C6F"/>
    <w:rsid w:val="00630DC9"/>
    <w:rsid w:val="00631F85"/>
    <w:rsid w:val="00632A0C"/>
    <w:rsid w:val="00632C06"/>
    <w:rsid w:val="00632CA8"/>
    <w:rsid w:val="00633071"/>
    <w:rsid w:val="006340D0"/>
    <w:rsid w:val="006346DC"/>
    <w:rsid w:val="00634A30"/>
    <w:rsid w:val="00634B66"/>
    <w:rsid w:val="00634D0D"/>
    <w:rsid w:val="00634DA9"/>
    <w:rsid w:val="00634F7E"/>
    <w:rsid w:val="0063512F"/>
    <w:rsid w:val="006354CF"/>
    <w:rsid w:val="00635BDA"/>
    <w:rsid w:val="0063617C"/>
    <w:rsid w:val="006361AE"/>
    <w:rsid w:val="00637218"/>
    <w:rsid w:val="006407E8"/>
    <w:rsid w:val="00641384"/>
    <w:rsid w:val="00641462"/>
    <w:rsid w:val="006414EA"/>
    <w:rsid w:val="00641A89"/>
    <w:rsid w:val="00642407"/>
    <w:rsid w:val="00643C3F"/>
    <w:rsid w:val="00643F15"/>
    <w:rsid w:val="00644E30"/>
    <w:rsid w:val="0064619B"/>
    <w:rsid w:val="0064666B"/>
    <w:rsid w:val="00646818"/>
    <w:rsid w:val="006468B4"/>
    <w:rsid w:val="0064692F"/>
    <w:rsid w:val="00646A9B"/>
    <w:rsid w:val="00646ABA"/>
    <w:rsid w:val="00646CB4"/>
    <w:rsid w:val="00647798"/>
    <w:rsid w:val="00647B14"/>
    <w:rsid w:val="00647B2B"/>
    <w:rsid w:val="00647BCA"/>
    <w:rsid w:val="00650864"/>
    <w:rsid w:val="00650938"/>
    <w:rsid w:val="00651BE1"/>
    <w:rsid w:val="006522E9"/>
    <w:rsid w:val="00652C4E"/>
    <w:rsid w:val="0065335B"/>
    <w:rsid w:val="00653396"/>
    <w:rsid w:val="006537A2"/>
    <w:rsid w:val="006541F4"/>
    <w:rsid w:val="00654344"/>
    <w:rsid w:val="0065493D"/>
    <w:rsid w:val="00654E7F"/>
    <w:rsid w:val="006551D8"/>
    <w:rsid w:val="00655B4D"/>
    <w:rsid w:val="00656746"/>
    <w:rsid w:val="00660447"/>
    <w:rsid w:val="00661855"/>
    <w:rsid w:val="00661C68"/>
    <w:rsid w:val="00662D50"/>
    <w:rsid w:val="006636BA"/>
    <w:rsid w:val="006639B1"/>
    <w:rsid w:val="0066445B"/>
    <w:rsid w:val="0066531D"/>
    <w:rsid w:val="00665613"/>
    <w:rsid w:val="00665823"/>
    <w:rsid w:val="00665C68"/>
    <w:rsid w:val="006663C2"/>
    <w:rsid w:val="00666650"/>
    <w:rsid w:val="00666751"/>
    <w:rsid w:val="006669A8"/>
    <w:rsid w:val="00666E52"/>
    <w:rsid w:val="0066734F"/>
    <w:rsid w:val="006675B0"/>
    <w:rsid w:val="0067071E"/>
    <w:rsid w:val="00670F27"/>
    <w:rsid w:val="006711F2"/>
    <w:rsid w:val="00671771"/>
    <w:rsid w:val="00671DC6"/>
    <w:rsid w:val="00672278"/>
    <w:rsid w:val="00672589"/>
    <w:rsid w:val="00672714"/>
    <w:rsid w:val="00672BA8"/>
    <w:rsid w:val="006730B7"/>
    <w:rsid w:val="006736E7"/>
    <w:rsid w:val="00673B1F"/>
    <w:rsid w:val="00673DCF"/>
    <w:rsid w:val="00674B47"/>
    <w:rsid w:val="00675366"/>
    <w:rsid w:val="00676AA4"/>
    <w:rsid w:val="00676F59"/>
    <w:rsid w:val="00677049"/>
    <w:rsid w:val="00677649"/>
    <w:rsid w:val="0067777F"/>
    <w:rsid w:val="0068035D"/>
    <w:rsid w:val="006804C6"/>
    <w:rsid w:val="00680676"/>
    <w:rsid w:val="00680BFD"/>
    <w:rsid w:val="00680D4D"/>
    <w:rsid w:val="006811EE"/>
    <w:rsid w:val="00681780"/>
    <w:rsid w:val="00681901"/>
    <w:rsid w:val="00681A23"/>
    <w:rsid w:val="006834D5"/>
    <w:rsid w:val="00683C00"/>
    <w:rsid w:val="00683D4F"/>
    <w:rsid w:val="00685715"/>
    <w:rsid w:val="00686220"/>
    <w:rsid w:val="00686B47"/>
    <w:rsid w:val="00686C1B"/>
    <w:rsid w:val="00686C68"/>
    <w:rsid w:val="00686CBC"/>
    <w:rsid w:val="00686CEA"/>
    <w:rsid w:val="00686E73"/>
    <w:rsid w:val="00687871"/>
    <w:rsid w:val="00690245"/>
    <w:rsid w:val="006909A6"/>
    <w:rsid w:val="00690B5E"/>
    <w:rsid w:val="00691765"/>
    <w:rsid w:val="00691E00"/>
    <w:rsid w:val="00693084"/>
    <w:rsid w:val="006940BE"/>
    <w:rsid w:val="00694CEE"/>
    <w:rsid w:val="00695319"/>
    <w:rsid w:val="0069658B"/>
    <w:rsid w:val="00696689"/>
    <w:rsid w:val="0069703C"/>
    <w:rsid w:val="006970E4"/>
    <w:rsid w:val="0069728A"/>
    <w:rsid w:val="006A0806"/>
    <w:rsid w:val="006A1AAF"/>
    <w:rsid w:val="006A2D41"/>
    <w:rsid w:val="006A2F3E"/>
    <w:rsid w:val="006A3E43"/>
    <w:rsid w:val="006A5220"/>
    <w:rsid w:val="006A54F8"/>
    <w:rsid w:val="006A56B3"/>
    <w:rsid w:val="006A570D"/>
    <w:rsid w:val="006A75A4"/>
    <w:rsid w:val="006A7C85"/>
    <w:rsid w:val="006A7F04"/>
    <w:rsid w:val="006A7FF1"/>
    <w:rsid w:val="006B002A"/>
    <w:rsid w:val="006B00C5"/>
    <w:rsid w:val="006B0660"/>
    <w:rsid w:val="006B0C10"/>
    <w:rsid w:val="006B17D5"/>
    <w:rsid w:val="006B1C86"/>
    <w:rsid w:val="006B1DCA"/>
    <w:rsid w:val="006B2061"/>
    <w:rsid w:val="006B21B7"/>
    <w:rsid w:val="006B2416"/>
    <w:rsid w:val="006B2784"/>
    <w:rsid w:val="006B3997"/>
    <w:rsid w:val="006B5031"/>
    <w:rsid w:val="006B5A9C"/>
    <w:rsid w:val="006B5AAC"/>
    <w:rsid w:val="006B6417"/>
    <w:rsid w:val="006B6680"/>
    <w:rsid w:val="006B66EA"/>
    <w:rsid w:val="006B7C5D"/>
    <w:rsid w:val="006C091C"/>
    <w:rsid w:val="006C1521"/>
    <w:rsid w:val="006C1DD3"/>
    <w:rsid w:val="006C2048"/>
    <w:rsid w:val="006C32BC"/>
    <w:rsid w:val="006C3761"/>
    <w:rsid w:val="006C3CBB"/>
    <w:rsid w:val="006C43B7"/>
    <w:rsid w:val="006C443F"/>
    <w:rsid w:val="006C47C2"/>
    <w:rsid w:val="006C4BEC"/>
    <w:rsid w:val="006C53B4"/>
    <w:rsid w:val="006C6B69"/>
    <w:rsid w:val="006C6EB3"/>
    <w:rsid w:val="006C729E"/>
    <w:rsid w:val="006C7EA4"/>
    <w:rsid w:val="006D06E6"/>
    <w:rsid w:val="006D11A7"/>
    <w:rsid w:val="006D1FDD"/>
    <w:rsid w:val="006D2E13"/>
    <w:rsid w:val="006D2FB4"/>
    <w:rsid w:val="006D32DE"/>
    <w:rsid w:val="006D3BF6"/>
    <w:rsid w:val="006D3F54"/>
    <w:rsid w:val="006D41A6"/>
    <w:rsid w:val="006D4257"/>
    <w:rsid w:val="006D4ABA"/>
    <w:rsid w:val="006D4EC9"/>
    <w:rsid w:val="006D4FED"/>
    <w:rsid w:val="006D5066"/>
    <w:rsid w:val="006D52A2"/>
    <w:rsid w:val="006D5797"/>
    <w:rsid w:val="006D5EE1"/>
    <w:rsid w:val="006D62A7"/>
    <w:rsid w:val="006D6364"/>
    <w:rsid w:val="006D6809"/>
    <w:rsid w:val="006D7A61"/>
    <w:rsid w:val="006D7E5A"/>
    <w:rsid w:val="006E0006"/>
    <w:rsid w:val="006E03B8"/>
    <w:rsid w:val="006E0BFD"/>
    <w:rsid w:val="006E138F"/>
    <w:rsid w:val="006E190F"/>
    <w:rsid w:val="006E2644"/>
    <w:rsid w:val="006E2B40"/>
    <w:rsid w:val="006E30BF"/>
    <w:rsid w:val="006E3162"/>
    <w:rsid w:val="006E3696"/>
    <w:rsid w:val="006E38C6"/>
    <w:rsid w:val="006E3ECC"/>
    <w:rsid w:val="006E4502"/>
    <w:rsid w:val="006E5BD7"/>
    <w:rsid w:val="006E5FA5"/>
    <w:rsid w:val="006E791E"/>
    <w:rsid w:val="006E7AC2"/>
    <w:rsid w:val="006E7C31"/>
    <w:rsid w:val="006E7FF8"/>
    <w:rsid w:val="006F0634"/>
    <w:rsid w:val="006F0AC2"/>
    <w:rsid w:val="006F116F"/>
    <w:rsid w:val="006F2114"/>
    <w:rsid w:val="006F2795"/>
    <w:rsid w:val="006F295D"/>
    <w:rsid w:val="006F2A5C"/>
    <w:rsid w:val="006F2F23"/>
    <w:rsid w:val="006F3442"/>
    <w:rsid w:val="006F34AD"/>
    <w:rsid w:val="006F3A7B"/>
    <w:rsid w:val="006F426B"/>
    <w:rsid w:val="006F4926"/>
    <w:rsid w:val="006F5820"/>
    <w:rsid w:val="006F639F"/>
    <w:rsid w:val="006F6935"/>
    <w:rsid w:val="006F7839"/>
    <w:rsid w:val="006F7DE7"/>
    <w:rsid w:val="007004CB"/>
    <w:rsid w:val="00700AA7"/>
    <w:rsid w:val="00701212"/>
    <w:rsid w:val="007012B8"/>
    <w:rsid w:val="0070145C"/>
    <w:rsid w:val="00701CAF"/>
    <w:rsid w:val="00701EB5"/>
    <w:rsid w:val="0070213E"/>
    <w:rsid w:val="007025C5"/>
    <w:rsid w:val="00702780"/>
    <w:rsid w:val="00702A2B"/>
    <w:rsid w:val="00702FA2"/>
    <w:rsid w:val="00703922"/>
    <w:rsid w:val="00705073"/>
    <w:rsid w:val="0070557C"/>
    <w:rsid w:val="00705BC6"/>
    <w:rsid w:val="00706044"/>
    <w:rsid w:val="007064E0"/>
    <w:rsid w:val="00706594"/>
    <w:rsid w:val="007067DF"/>
    <w:rsid w:val="00706E21"/>
    <w:rsid w:val="00706EA0"/>
    <w:rsid w:val="00710AA1"/>
    <w:rsid w:val="00712204"/>
    <w:rsid w:val="007146E3"/>
    <w:rsid w:val="007149FB"/>
    <w:rsid w:val="00715361"/>
    <w:rsid w:val="00715612"/>
    <w:rsid w:val="0071605F"/>
    <w:rsid w:val="00717051"/>
    <w:rsid w:val="00717980"/>
    <w:rsid w:val="00717D13"/>
    <w:rsid w:val="00720530"/>
    <w:rsid w:val="00720991"/>
    <w:rsid w:val="00720C60"/>
    <w:rsid w:val="007222EC"/>
    <w:rsid w:val="007236DC"/>
    <w:rsid w:val="00723F2A"/>
    <w:rsid w:val="00724C5A"/>
    <w:rsid w:val="00724DBF"/>
    <w:rsid w:val="00725733"/>
    <w:rsid w:val="007261AF"/>
    <w:rsid w:val="007268FA"/>
    <w:rsid w:val="00727792"/>
    <w:rsid w:val="00727F66"/>
    <w:rsid w:val="0073002E"/>
    <w:rsid w:val="007303FD"/>
    <w:rsid w:val="007329DF"/>
    <w:rsid w:val="00732D18"/>
    <w:rsid w:val="007342E3"/>
    <w:rsid w:val="007348A5"/>
    <w:rsid w:val="00734983"/>
    <w:rsid w:val="0073556E"/>
    <w:rsid w:val="00735D07"/>
    <w:rsid w:val="0073652A"/>
    <w:rsid w:val="00736575"/>
    <w:rsid w:val="007371C0"/>
    <w:rsid w:val="00737389"/>
    <w:rsid w:val="00737895"/>
    <w:rsid w:val="00737C91"/>
    <w:rsid w:val="00740DDD"/>
    <w:rsid w:val="00741338"/>
    <w:rsid w:val="007413A7"/>
    <w:rsid w:val="00741658"/>
    <w:rsid w:val="0074250E"/>
    <w:rsid w:val="00742B4B"/>
    <w:rsid w:val="007432F9"/>
    <w:rsid w:val="0074522B"/>
    <w:rsid w:val="00745E03"/>
    <w:rsid w:val="00745FDC"/>
    <w:rsid w:val="00746521"/>
    <w:rsid w:val="00746B43"/>
    <w:rsid w:val="00746CB1"/>
    <w:rsid w:val="0074734F"/>
    <w:rsid w:val="00747408"/>
    <w:rsid w:val="007475A6"/>
    <w:rsid w:val="007475E7"/>
    <w:rsid w:val="007478D0"/>
    <w:rsid w:val="007501A7"/>
    <w:rsid w:val="00750474"/>
    <w:rsid w:val="0075103E"/>
    <w:rsid w:val="0075166A"/>
    <w:rsid w:val="00752C20"/>
    <w:rsid w:val="007530E2"/>
    <w:rsid w:val="00753267"/>
    <w:rsid w:val="00753B80"/>
    <w:rsid w:val="00754128"/>
    <w:rsid w:val="00754839"/>
    <w:rsid w:val="0075486F"/>
    <w:rsid w:val="00756A8E"/>
    <w:rsid w:val="00756C1B"/>
    <w:rsid w:val="007570B1"/>
    <w:rsid w:val="007572E1"/>
    <w:rsid w:val="00760A3D"/>
    <w:rsid w:val="00760D4B"/>
    <w:rsid w:val="00760E68"/>
    <w:rsid w:val="00761328"/>
    <w:rsid w:val="00761915"/>
    <w:rsid w:val="00761BF1"/>
    <w:rsid w:val="007622B0"/>
    <w:rsid w:val="007625AE"/>
    <w:rsid w:val="00762EBE"/>
    <w:rsid w:val="0076328B"/>
    <w:rsid w:val="007634CA"/>
    <w:rsid w:val="0076377A"/>
    <w:rsid w:val="00764724"/>
    <w:rsid w:val="007652A0"/>
    <w:rsid w:val="00766467"/>
    <w:rsid w:val="00766959"/>
    <w:rsid w:val="00767050"/>
    <w:rsid w:val="00767155"/>
    <w:rsid w:val="00767166"/>
    <w:rsid w:val="007674F3"/>
    <w:rsid w:val="00767539"/>
    <w:rsid w:val="007679F0"/>
    <w:rsid w:val="007703DF"/>
    <w:rsid w:val="007704ED"/>
    <w:rsid w:val="00770528"/>
    <w:rsid w:val="007725F8"/>
    <w:rsid w:val="007732FA"/>
    <w:rsid w:val="0077371F"/>
    <w:rsid w:val="0077376B"/>
    <w:rsid w:val="00773E02"/>
    <w:rsid w:val="007741AD"/>
    <w:rsid w:val="0077454C"/>
    <w:rsid w:val="00774FBE"/>
    <w:rsid w:val="007751A0"/>
    <w:rsid w:val="0077520D"/>
    <w:rsid w:val="007756B5"/>
    <w:rsid w:val="00775AA7"/>
    <w:rsid w:val="007766F4"/>
    <w:rsid w:val="00776835"/>
    <w:rsid w:val="00776F5F"/>
    <w:rsid w:val="007778A0"/>
    <w:rsid w:val="0077798D"/>
    <w:rsid w:val="00777D89"/>
    <w:rsid w:val="007804E4"/>
    <w:rsid w:val="00780942"/>
    <w:rsid w:val="00780E51"/>
    <w:rsid w:val="00780EBA"/>
    <w:rsid w:val="00782127"/>
    <w:rsid w:val="0078262E"/>
    <w:rsid w:val="007829E2"/>
    <w:rsid w:val="00782C72"/>
    <w:rsid w:val="00783519"/>
    <w:rsid w:val="00783A55"/>
    <w:rsid w:val="00783AC8"/>
    <w:rsid w:val="007850CE"/>
    <w:rsid w:val="007856F7"/>
    <w:rsid w:val="00786415"/>
    <w:rsid w:val="00786A84"/>
    <w:rsid w:val="00786CF7"/>
    <w:rsid w:val="00787172"/>
    <w:rsid w:val="00790379"/>
    <w:rsid w:val="007903EA"/>
    <w:rsid w:val="00790495"/>
    <w:rsid w:val="00790AFC"/>
    <w:rsid w:val="00790D55"/>
    <w:rsid w:val="00791458"/>
    <w:rsid w:val="00791D8D"/>
    <w:rsid w:val="0079273D"/>
    <w:rsid w:val="00792A75"/>
    <w:rsid w:val="00792B47"/>
    <w:rsid w:val="007930F6"/>
    <w:rsid w:val="007933F4"/>
    <w:rsid w:val="00794032"/>
    <w:rsid w:val="007940BC"/>
    <w:rsid w:val="007959DA"/>
    <w:rsid w:val="0079661C"/>
    <w:rsid w:val="0079721A"/>
    <w:rsid w:val="00797FBF"/>
    <w:rsid w:val="007A02BD"/>
    <w:rsid w:val="007A0379"/>
    <w:rsid w:val="007A0434"/>
    <w:rsid w:val="007A056E"/>
    <w:rsid w:val="007A0907"/>
    <w:rsid w:val="007A09DF"/>
    <w:rsid w:val="007A0C08"/>
    <w:rsid w:val="007A19AE"/>
    <w:rsid w:val="007A1AF6"/>
    <w:rsid w:val="007A2252"/>
    <w:rsid w:val="007A2294"/>
    <w:rsid w:val="007A23F6"/>
    <w:rsid w:val="007A304C"/>
    <w:rsid w:val="007A37EE"/>
    <w:rsid w:val="007A3907"/>
    <w:rsid w:val="007A3D54"/>
    <w:rsid w:val="007A5A84"/>
    <w:rsid w:val="007A5AE6"/>
    <w:rsid w:val="007A602C"/>
    <w:rsid w:val="007A604D"/>
    <w:rsid w:val="007A6252"/>
    <w:rsid w:val="007A67C2"/>
    <w:rsid w:val="007A7054"/>
    <w:rsid w:val="007A76A6"/>
    <w:rsid w:val="007B02DE"/>
    <w:rsid w:val="007B08AD"/>
    <w:rsid w:val="007B0FE6"/>
    <w:rsid w:val="007B11CD"/>
    <w:rsid w:val="007B148A"/>
    <w:rsid w:val="007B16B1"/>
    <w:rsid w:val="007B192E"/>
    <w:rsid w:val="007B260E"/>
    <w:rsid w:val="007B308F"/>
    <w:rsid w:val="007B3237"/>
    <w:rsid w:val="007B3462"/>
    <w:rsid w:val="007B3B7F"/>
    <w:rsid w:val="007B4178"/>
    <w:rsid w:val="007B426E"/>
    <w:rsid w:val="007B4888"/>
    <w:rsid w:val="007B4BB9"/>
    <w:rsid w:val="007B4F95"/>
    <w:rsid w:val="007B50EB"/>
    <w:rsid w:val="007B5C7B"/>
    <w:rsid w:val="007B5DEB"/>
    <w:rsid w:val="007B62DB"/>
    <w:rsid w:val="007B63EF"/>
    <w:rsid w:val="007B73BB"/>
    <w:rsid w:val="007B7ABA"/>
    <w:rsid w:val="007B7BAB"/>
    <w:rsid w:val="007C005D"/>
    <w:rsid w:val="007C01B8"/>
    <w:rsid w:val="007C0298"/>
    <w:rsid w:val="007C0803"/>
    <w:rsid w:val="007C0CD3"/>
    <w:rsid w:val="007C179E"/>
    <w:rsid w:val="007C18C0"/>
    <w:rsid w:val="007C1A69"/>
    <w:rsid w:val="007C1BA9"/>
    <w:rsid w:val="007C1C51"/>
    <w:rsid w:val="007C1EBB"/>
    <w:rsid w:val="007C273E"/>
    <w:rsid w:val="007C2863"/>
    <w:rsid w:val="007C3285"/>
    <w:rsid w:val="007C3A01"/>
    <w:rsid w:val="007C404F"/>
    <w:rsid w:val="007C5108"/>
    <w:rsid w:val="007C55CC"/>
    <w:rsid w:val="007C5DA1"/>
    <w:rsid w:val="007C61E2"/>
    <w:rsid w:val="007C6713"/>
    <w:rsid w:val="007C6B06"/>
    <w:rsid w:val="007C787D"/>
    <w:rsid w:val="007C7A0A"/>
    <w:rsid w:val="007C7FA1"/>
    <w:rsid w:val="007C7FDF"/>
    <w:rsid w:val="007D04E1"/>
    <w:rsid w:val="007D0C6D"/>
    <w:rsid w:val="007D0D9E"/>
    <w:rsid w:val="007D2A29"/>
    <w:rsid w:val="007D361D"/>
    <w:rsid w:val="007D3849"/>
    <w:rsid w:val="007D3FD2"/>
    <w:rsid w:val="007D5905"/>
    <w:rsid w:val="007D61C2"/>
    <w:rsid w:val="007D67C1"/>
    <w:rsid w:val="007D6A09"/>
    <w:rsid w:val="007D6DDB"/>
    <w:rsid w:val="007E0E49"/>
    <w:rsid w:val="007E0F57"/>
    <w:rsid w:val="007E171F"/>
    <w:rsid w:val="007E17C2"/>
    <w:rsid w:val="007E18A7"/>
    <w:rsid w:val="007E1914"/>
    <w:rsid w:val="007E280F"/>
    <w:rsid w:val="007E2E53"/>
    <w:rsid w:val="007E3673"/>
    <w:rsid w:val="007E41D1"/>
    <w:rsid w:val="007E4271"/>
    <w:rsid w:val="007E439C"/>
    <w:rsid w:val="007E4A08"/>
    <w:rsid w:val="007E4D2E"/>
    <w:rsid w:val="007E542F"/>
    <w:rsid w:val="007E5765"/>
    <w:rsid w:val="007E5995"/>
    <w:rsid w:val="007E6150"/>
    <w:rsid w:val="007E6A48"/>
    <w:rsid w:val="007E75FF"/>
    <w:rsid w:val="007E7A09"/>
    <w:rsid w:val="007E7DD5"/>
    <w:rsid w:val="007F011E"/>
    <w:rsid w:val="007F04B1"/>
    <w:rsid w:val="007F06F4"/>
    <w:rsid w:val="007F0C7C"/>
    <w:rsid w:val="007F228A"/>
    <w:rsid w:val="007F22CC"/>
    <w:rsid w:val="007F240A"/>
    <w:rsid w:val="007F2B1F"/>
    <w:rsid w:val="007F2CA1"/>
    <w:rsid w:val="007F2DC7"/>
    <w:rsid w:val="007F41CA"/>
    <w:rsid w:val="007F4976"/>
    <w:rsid w:val="007F4C88"/>
    <w:rsid w:val="007F4CCE"/>
    <w:rsid w:val="007F53EA"/>
    <w:rsid w:val="007F5558"/>
    <w:rsid w:val="007F5A4F"/>
    <w:rsid w:val="007F5B11"/>
    <w:rsid w:val="007F5D2D"/>
    <w:rsid w:val="007F6635"/>
    <w:rsid w:val="007F6D4D"/>
    <w:rsid w:val="007F77C8"/>
    <w:rsid w:val="007F7864"/>
    <w:rsid w:val="007F7B02"/>
    <w:rsid w:val="007F7EE5"/>
    <w:rsid w:val="00800CC0"/>
    <w:rsid w:val="008010EB"/>
    <w:rsid w:val="008014B1"/>
    <w:rsid w:val="00801C90"/>
    <w:rsid w:val="00804206"/>
    <w:rsid w:val="00804368"/>
    <w:rsid w:val="0080450F"/>
    <w:rsid w:val="00804629"/>
    <w:rsid w:val="00804698"/>
    <w:rsid w:val="00804A15"/>
    <w:rsid w:val="00804D74"/>
    <w:rsid w:val="008058AC"/>
    <w:rsid w:val="00805AB2"/>
    <w:rsid w:val="00805C87"/>
    <w:rsid w:val="00806180"/>
    <w:rsid w:val="008068A7"/>
    <w:rsid w:val="00806B9E"/>
    <w:rsid w:val="008075EA"/>
    <w:rsid w:val="00807960"/>
    <w:rsid w:val="00810A90"/>
    <w:rsid w:val="008116DA"/>
    <w:rsid w:val="00811A1A"/>
    <w:rsid w:val="00811DF7"/>
    <w:rsid w:val="008121BE"/>
    <w:rsid w:val="00812218"/>
    <w:rsid w:val="0081242E"/>
    <w:rsid w:val="008137F7"/>
    <w:rsid w:val="00813B3C"/>
    <w:rsid w:val="00813B72"/>
    <w:rsid w:val="00813F9D"/>
    <w:rsid w:val="0081670A"/>
    <w:rsid w:val="00817DA7"/>
    <w:rsid w:val="0082087A"/>
    <w:rsid w:val="008209EF"/>
    <w:rsid w:val="00820D07"/>
    <w:rsid w:val="00820D65"/>
    <w:rsid w:val="008215FF"/>
    <w:rsid w:val="0082291E"/>
    <w:rsid w:val="00822FEE"/>
    <w:rsid w:val="00823A5C"/>
    <w:rsid w:val="00824A92"/>
    <w:rsid w:val="008253A6"/>
    <w:rsid w:val="0082551A"/>
    <w:rsid w:val="00825F40"/>
    <w:rsid w:val="0082605D"/>
    <w:rsid w:val="0082671C"/>
    <w:rsid w:val="008275F0"/>
    <w:rsid w:val="00827ADE"/>
    <w:rsid w:val="00827C8F"/>
    <w:rsid w:val="00827C95"/>
    <w:rsid w:val="00827E65"/>
    <w:rsid w:val="00830CB7"/>
    <w:rsid w:val="00830E76"/>
    <w:rsid w:val="008310B9"/>
    <w:rsid w:val="00831A8F"/>
    <w:rsid w:val="008322F9"/>
    <w:rsid w:val="008324C3"/>
    <w:rsid w:val="00832555"/>
    <w:rsid w:val="0083258E"/>
    <w:rsid w:val="00832744"/>
    <w:rsid w:val="00832AEC"/>
    <w:rsid w:val="00833699"/>
    <w:rsid w:val="00834909"/>
    <w:rsid w:val="0083534F"/>
    <w:rsid w:val="008353B0"/>
    <w:rsid w:val="00835EC1"/>
    <w:rsid w:val="00836392"/>
    <w:rsid w:val="0083698D"/>
    <w:rsid w:val="008376EF"/>
    <w:rsid w:val="00837728"/>
    <w:rsid w:val="008378EE"/>
    <w:rsid w:val="00837B17"/>
    <w:rsid w:val="00840458"/>
    <w:rsid w:val="00840708"/>
    <w:rsid w:val="00840FA0"/>
    <w:rsid w:val="008416F9"/>
    <w:rsid w:val="00841B88"/>
    <w:rsid w:val="00841CDE"/>
    <w:rsid w:val="00842C40"/>
    <w:rsid w:val="00842C6F"/>
    <w:rsid w:val="008430CE"/>
    <w:rsid w:val="0084329F"/>
    <w:rsid w:val="00844CFB"/>
    <w:rsid w:val="00844D5C"/>
    <w:rsid w:val="00844DCA"/>
    <w:rsid w:val="00845426"/>
    <w:rsid w:val="0084566E"/>
    <w:rsid w:val="00845955"/>
    <w:rsid w:val="00846356"/>
    <w:rsid w:val="008465EB"/>
    <w:rsid w:val="00846A80"/>
    <w:rsid w:val="00847128"/>
    <w:rsid w:val="0084742C"/>
    <w:rsid w:val="00850034"/>
    <w:rsid w:val="0085017D"/>
    <w:rsid w:val="0085090D"/>
    <w:rsid w:val="00850C76"/>
    <w:rsid w:val="00851B67"/>
    <w:rsid w:val="00851E1B"/>
    <w:rsid w:val="008522E9"/>
    <w:rsid w:val="008528AF"/>
    <w:rsid w:val="00853141"/>
    <w:rsid w:val="008537BE"/>
    <w:rsid w:val="00853EA9"/>
    <w:rsid w:val="0085471B"/>
    <w:rsid w:val="00854B8A"/>
    <w:rsid w:val="00854C00"/>
    <w:rsid w:val="008559F4"/>
    <w:rsid w:val="00855DB9"/>
    <w:rsid w:val="00856356"/>
    <w:rsid w:val="008602C9"/>
    <w:rsid w:val="0086035F"/>
    <w:rsid w:val="00860C44"/>
    <w:rsid w:val="00861282"/>
    <w:rsid w:val="00861FC0"/>
    <w:rsid w:val="00862770"/>
    <w:rsid w:val="00862B1C"/>
    <w:rsid w:val="0086314E"/>
    <w:rsid w:val="00863E5E"/>
    <w:rsid w:val="00864325"/>
    <w:rsid w:val="00864544"/>
    <w:rsid w:val="00864966"/>
    <w:rsid w:val="008653C1"/>
    <w:rsid w:val="0086631E"/>
    <w:rsid w:val="00866A0F"/>
    <w:rsid w:val="00867396"/>
    <w:rsid w:val="00867A86"/>
    <w:rsid w:val="00867EEA"/>
    <w:rsid w:val="00867FA8"/>
    <w:rsid w:val="00870497"/>
    <w:rsid w:val="00870814"/>
    <w:rsid w:val="00870DC2"/>
    <w:rsid w:val="00871E9F"/>
    <w:rsid w:val="0087337B"/>
    <w:rsid w:val="008744B7"/>
    <w:rsid w:val="00874BD3"/>
    <w:rsid w:val="00874CBF"/>
    <w:rsid w:val="00874E56"/>
    <w:rsid w:val="008751A7"/>
    <w:rsid w:val="008753C6"/>
    <w:rsid w:val="00875671"/>
    <w:rsid w:val="00875FB2"/>
    <w:rsid w:val="00876044"/>
    <w:rsid w:val="008765EB"/>
    <w:rsid w:val="00876B35"/>
    <w:rsid w:val="00876D2A"/>
    <w:rsid w:val="00876D65"/>
    <w:rsid w:val="008771AD"/>
    <w:rsid w:val="008771B3"/>
    <w:rsid w:val="0088001F"/>
    <w:rsid w:val="0088089D"/>
    <w:rsid w:val="00880A26"/>
    <w:rsid w:val="00880A72"/>
    <w:rsid w:val="008816A2"/>
    <w:rsid w:val="0088229E"/>
    <w:rsid w:val="00882943"/>
    <w:rsid w:val="00882D4E"/>
    <w:rsid w:val="00882F0C"/>
    <w:rsid w:val="008838EA"/>
    <w:rsid w:val="00883B6D"/>
    <w:rsid w:val="00884651"/>
    <w:rsid w:val="00884724"/>
    <w:rsid w:val="00884BC8"/>
    <w:rsid w:val="00884CAA"/>
    <w:rsid w:val="00884E52"/>
    <w:rsid w:val="008877D7"/>
    <w:rsid w:val="00887D70"/>
    <w:rsid w:val="00887E51"/>
    <w:rsid w:val="008902E2"/>
    <w:rsid w:val="00890950"/>
    <w:rsid w:val="008913AE"/>
    <w:rsid w:val="0089305C"/>
    <w:rsid w:val="00893866"/>
    <w:rsid w:val="00893D83"/>
    <w:rsid w:val="008940F8"/>
    <w:rsid w:val="00894A47"/>
    <w:rsid w:val="00895455"/>
    <w:rsid w:val="00896A80"/>
    <w:rsid w:val="00897DA6"/>
    <w:rsid w:val="008A0203"/>
    <w:rsid w:val="008A0D1A"/>
    <w:rsid w:val="008A0EDC"/>
    <w:rsid w:val="008A19E4"/>
    <w:rsid w:val="008A2850"/>
    <w:rsid w:val="008A31C7"/>
    <w:rsid w:val="008A375E"/>
    <w:rsid w:val="008A3774"/>
    <w:rsid w:val="008A3ADE"/>
    <w:rsid w:val="008A3B10"/>
    <w:rsid w:val="008A3E1E"/>
    <w:rsid w:val="008A3FE0"/>
    <w:rsid w:val="008A435E"/>
    <w:rsid w:val="008A4384"/>
    <w:rsid w:val="008A472A"/>
    <w:rsid w:val="008A4B26"/>
    <w:rsid w:val="008A4E52"/>
    <w:rsid w:val="008A4F0C"/>
    <w:rsid w:val="008A5934"/>
    <w:rsid w:val="008A69D4"/>
    <w:rsid w:val="008A6BFE"/>
    <w:rsid w:val="008A6E16"/>
    <w:rsid w:val="008A7A05"/>
    <w:rsid w:val="008A7B40"/>
    <w:rsid w:val="008A7BA4"/>
    <w:rsid w:val="008A7D5E"/>
    <w:rsid w:val="008B021B"/>
    <w:rsid w:val="008B1122"/>
    <w:rsid w:val="008B1844"/>
    <w:rsid w:val="008B1F71"/>
    <w:rsid w:val="008B2D00"/>
    <w:rsid w:val="008B3310"/>
    <w:rsid w:val="008B3722"/>
    <w:rsid w:val="008B3FC6"/>
    <w:rsid w:val="008B4653"/>
    <w:rsid w:val="008B4B17"/>
    <w:rsid w:val="008B4CB2"/>
    <w:rsid w:val="008B4D42"/>
    <w:rsid w:val="008B6693"/>
    <w:rsid w:val="008B670D"/>
    <w:rsid w:val="008B72BE"/>
    <w:rsid w:val="008C0DEC"/>
    <w:rsid w:val="008C0F6F"/>
    <w:rsid w:val="008C15F7"/>
    <w:rsid w:val="008C16FA"/>
    <w:rsid w:val="008C1D07"/>
    <w:rsid w:val="008C1EAC"/>
    <w:rsid w:val="008C23A9"/>
    <w:rsid w:val="008C2AFA"/>
    <w:rsid w:val="008C2C3D"/>
    <w:rsid w:val="008C457D"/>
    <w:rsid w:val="008C4C37"/>
    <w:rsid w:val="008C4EAE"/>
    <w:rsid w:val="008C539B"/>
    <w:rsid w:val="008C5EB5"/>
    <w:rsid w:val="008C60BB"/>
    <w:rsid w:val="008C64BC"/>
    <w:rsid w:val="008C6633"/>
    <w:rsid w:val="008C6863"/>
    <w:rsid w:val="008C6912"/>
    <w:rsid w:val="008C6A7C"/>
    <w:rsid w:val="008C716B"/>
    <w:rsid w:val="008C7671"/>
    <w:rsid w:val="008C78A3"/>
    <w:rsid w:val="008C7E91"/>
    <w:rsid w:val="008D0990"/>
    <w:rsid w:val="008D1154"/>
    <w:rsid w:val="008D1374"/>
    <w:rsid w:val="008D1CEB"/>
    <w:rsid w:val="008D26D6"/>
    <w:rsid w:val="008D3419"/>
    <w:rsid w:val="008D3937"/>
    <w:rsid w:val="008D50AD"/>
    <w:rsid w:val="008D559E"/>
    <w:rsid w:val="008D7F81"/>
    <w:rsid w:val="008E0B98"/>
    <w:rsid w:val="008E141B"/>
    <w:rsid w:val="008E163B"/>
    <w:rsid w:val="008E1CBD"/>
    <w:rsid w:val="008E21F1"/>
    <w:rsid w:val="008E263A"/>
    <w:rsid w:val="008E2BC2"/>
    <w:rsid w:val="008E2D83"/>
    <w:rsid w:val="008E3010"/>
    <w:rsid w:val="008E37AF"/>
    <w:rsid w:val="008E4054"/>
    <w:rsid w:val="008E420C"/>
    <w:rsid w:val="008E4CFE"/>
    <w:rsid w:val="008E578A"/>
    <w:rsid w:val="008E605A"/>
    <w:rsid w:val="008E62C9"/>
    <w:rsid w:val="008E6EAA"/>
    <w:rsid w:val="008E70F9"/>
    <w:rsid w:val="008E73DD"/>
    <w:rsid w:val="008E7787"/>
    <w:rsid w:val="008E7C49"/>
    <w:rsid w:val="008F00B4"/>
    <w:rsid w:val="008F0CFB"/>
    <w:rsid w:val="008F140E"/>
    <w:rsid w:val="008F19B2"/>
    <w:rsid w:val="008F1EA8"/>
    <w:rsid w:val="008F2053"/>
    <w:rsid w:val="008F28A9"/>
    <w:rsid w:val="008F2DA5"/>
    <w:rsid w:val="008F318D"/>
    <w:rsid w:val="008F3BA6"/>
    <w:rsid w:val="008F3FEF"/>
    <w:rsid w:val="008F41EB"/>
    <w:rsid w:val="008F48CF"/>
    <w:rsid w:val="008F49D7"/>
    <w:rsid w:val="008F4D0B"/>
    <w:rsid w:val="008F4D30"/>
    <w:rsid w:val="008F632B"/>
    <w:rsid w:val="008F772E"/>
    <w:rsid w:val="008F7A6B"/>
    <w:rsid w:val="008F7D6E"/>
    <w:rsid w:val="00900A65"/>
    <w:rsid w:val="00900E98"/>
    <w:rsid w:val="00901DA8"/>
    <w:rsid w:val="009025A6"/>
    <w:rsid w:val="009030CE"/>
    <w:rsid w:val="00903162"/>
    <w:rsid w:val="009032EF"/>
    <w:rsid w:val="0090346F"/>
    <w:rsid w:val="00903A9F"/>
    <w:rsid w:val="00903BDF"/>
    <w:rsid w:val="00904423"/>
    <w:rsid w:val="00904ADE"/>
    <w:rsid w:val="00905483"/>
    <w:rsid w:val="00905594"/>
    <w:rsid w:val="009057F7"/>
    <w:rsid w:val="00906A00"/>
    <w:rsid w:val="009074C2"/>
    <w:rsid w:val="00907713"/>
    <w:rsid w:val="00907E60"/>
    <w:rsid w:val="00910B41"/>
    <w:rsid w:val="00911CD7"/>
    <w:rsid w:val="00911D0A"/>
    <w:rsid w:val="00912CE6"/>
    <w:rsid w:val="0091306A"/>
    <w:rsid w:val="00913AD0"/>
    <w:rsid w:val="00913D28"/>
    <w:rsid w:val="00914246"/>
    <w:rsid w:val="009142A2"/>
    <w:rsid w:val="009143CC"/>
    <w:rsid w:val="009146F8"/>
    <w:rsid w:val="009154CE"/>
    <w:rsid w:val="0091569D"/>
    <w:rsid w:val="00915DD9"/>
    <w:rsid w:val="0091667E"/>
    <w:rsid w:val="00916881"/>
    <w:rsid w:val="009178FB"/>
    <w:rsid w:val="00917E00"/>
    <w:rsid w:val="00920216"/>
    <w:rsid w:val="0092067F"/>
    <w:rsid w:val="0092172C"/>
    <w:rsid w:val="0092212A"/>
    <w:rsid w:val="00922958"/>
    <w:rsid w:val="00922A15"/>
    <w:rsid w:val="009232EA"/>
    <w:rsid w:val="0092375F"/>
    <w:rsid w:val="009238B0"/>
    <w:rsid w:val="00923CB9"/>
    <w:rsid w:val="00924A96"/>
    <w:rsid w:val="00924FCC"/>
    <w:rsid w:val="009253E5"/>
    <w:rsid w:val="00925DC5"/>
    <w:rsid w:val="009262EA"/>
    <w:rsid w:val="00927464"/>
    <w:rsid w:val="00930683"/>
    <w:rsid w:val="009308B0"/>
    <w:rsid w:val="00931768"/>
    <w:rsid w:val="00932053"/>
    <w:rsid w:val="00933A63"/>
    <w:rsid w:val="00933F84"/>
    <w:rsid w:val="009340A4"/>
    <w:rsid w:val="009346A5"/>
    <w:rsid w:val="0093526A"/>
    <w:rsid w:val="00935488"/>
    <w:rsid w:val="00935920"/>
    <w:rsid w:val="00935EA0"/>
    <w:rsid w:val="009369B3"/>
    <w:rsid w:val="00936B9C"/>
    <w:rsid w:val="00936C28"/>
    <w:rsid w:val="009370C2"/>
    <w:rsid w:val="00940383"/>
    <w:rsid w:val="00940D72"/>
    <w:rsid w:val="00940F58"/>
    <w:rsid w:val="00940F76"/>
    <w:rsid w:val="009422E5"/>
    <w:rsid w:val="009423A9"/>
    <w:rsid w:val="00942426"/>
    <w:rsid w:val="00942822"/>
    <w:rsid w:val="00942CAC"/>
    <w:rsid w:val="009430AE"/>
    <w:rsid w:val="00943950"/>
    <w:rsid w:val="00944CB9"/>
    <w:rsid w:val="00945803"/>
    <w:rsid w:val="009464A5"/>
    <w:rsid w:val="00946B3F"/>
    <w:rsid w:val="00947DBD"/>
    <w:rsid w:val="00950080"/>
    <w:rsid w:val="00950500"/>
    <w:rsid w:val="00951723"/>
    <w:rsid w:val="00952290"/>
    <w:rsid w:val="009522C6"/>
    <w:rsid w:val="00952ACF"/>
    <w:rsid w:val="00953464"/>
    <w:rsid w:val="00954448"/>
    <w:rsid w:val="0095495C"/>
    <w:rsid w:val="00954C64"/>
    <w:rsid w:val="009550DB"/>
    <w:rsid w:val="0095532C"/>
    <w:rsid w:val="00955C5E"/>
    <w:rsid w:val="00955E83"/>
    <w:rsid w:val="00956203"/>
    <w:rsid w:val="009563CC"/>
    <w:rsid w:val="00956606"/>
    <w:rsid w:val="0095668F"/>
    <w:rsid w:val="0095675C"/>
    <w:rsid w:val="00956BDE"/>
    <w:rsid w:val="00956EFE"/>
    <w:rsid w:val="009571B7"/>
    <w:rsid w:val="009577AE"/>
    <w:rsid w:val="00960776"/>
    <w:rsid w:val="0096088A"/>
    <w:rsid w:val="00960E8F"/>
    <w:rsid w:val="00961052"/>
    <w:rsid w:val="00961219"/>
    <w:rsid w:val="00961512"/>
    <w:rsid w:val="009619A8"/>
    <w:rsid w:val="00961FA4"/>
    <w:rsid w:val="00962021"/>
    <w:rsid w:val="0096215A"/>
    <w:rsid w:val="00962D64"/>
    <w:rsid w:val="00962D87"/>
    <w:rsid w:val="00962F08"/>
    <w:rsid w:val="0096330E"/>
    <w:rsid w:val="009645EA"/>
    <w:rsid w:val="00964BDF"/>
    <w:rsid w:val="00964E0C"/>
    <w:rsid w:val="00965337"/>
    <w:rsid w:val="009664F3"/>
    <w:rsid w:val="0096674B"/>
    <w:rsid w:val="00966D69"/>
    <w:rsid w:val="009677C4"/>
    <w:rsid w:val="00967CA7"/>
    <w:rsid w:val="00970521"/>
    <w:rsid w:val="00971C0B"/>
    <w:rsid w:val="00972399"/>
    <w:rsid w:val="0097252B"/>
    <w:rsid w:val="00972C72"/>
    <w:rsid w:val="00972E3E"/>
    <w:rsid w:val="0097370A"/>
    <w:rsid w:val="009747A3"/>
    <w:rsid w:val="00974912"/>
    <w:rsid w:val="00974B6B"/>
    <w:rsid w:val="00974D93"/>
    <w:rsid w:val="00974ECA"/>
    <w:rsid w:val="00975056"/>
    <w:rsid w:val="009750DC"/>
    <w:rsid w:val="0097652D"/>
    <w:rsid w:val="00976AF2"/>
    <w:rsid w:val="00976F05"/>
    <w:rsid w:val="009770F4"/>
    <w:rsid w:val="00977AD8"/>
    <w:rsid w:val="00981152"/>
    <w:rsid w:val="009811B7"/>
    <w:rsid w:val="009816C0"/>
    <w:rsid w:val="00982CF0"/>
    <w:rsid w:val="00983D6F"/>
    <w:rsid w:val="0098406A"/>
    <w:rsid w:val="0098419C"/>
    <w:rsid w:val="00985A2C"/>
    <w:rsid w:val="009871F6"/>
    <w:rsid w:val="009911C9"/>
    <w:rsid w:val="0099221B"/>
    <w:rsid w:val="0099242D"/>
    <w:rsid w:val="009924AB"/>
    <w:rsid w:val="009926B4"/>
    <w:rsid w:val="00992F4F"/>
    <w:rsid w:val="0099300E"/>
    <w:rsid w:val="00993201"/>
    <w:rsid w:val="0099320F"/>
    <w:rsid w:val="00993478"/>
    <w:rsid w:val="009938C8"/>
    <w:rsid w:val="00993A1F"/>
    <w:rsid w:val="00993A73"/>
    <w:rsid w:val="0099434D"/>
    <w:rsid w:val="00995111"/>
    <w:rsid w:val="009953A6"/>
    <w:rsid w:val="009954F6"/>
    <w:rsid w:val="00996632"/>
    <w:rsid w:val="009967C7"/>
    <w:rsid w:val="0099750B"/>
    <w:rsid w:val="009979F8"/>
    <w:rsid w:val="00997A79"/>
    <w:rsid w:val="00997D0E"/>
    <w:rsid w:val="009A0279"/>
    <w:rsid w:val="009A0714"/>
    <w:rsid w:val="009A0B06"/>
    <w:rsid w:val="009A0FE4"/>
    <w:rsid w:val="009A14D6"/>
    <w:rsid w:val="009A166B"/>
    <w:rsid w:val="009A1F2B"/>
    <w:rsid w:val="009A2B3F"/>
    <w:rsid w:val="009A2CF8"/>
    <w:rsid w:val="009A3C1E"/>
    <w:rsid w:val="009A3F14"/>
    <w:rsid w:val="009A4136"/>
    <w:rsid w:val="009A473E"/>
    <w:rsid w:val="009A4CF6"/>
    <w:rsid w:val="009A5084"/>
    <w:rsid w:val="009A5409"/>
    <w:rsid w:val="009A6661"/>
    <w:rsid w:val="009A67FC"/>
    <w:rsid w:val="009A69F8"/>
    <w:rsid w:val="009A7883"/>
    <w:rsid w:val="009A7AAE"/>
    <w:rsid w:val="009A7C9D"/>
    <w:rsid w:val="009B03C8"/>
    <w:rsid w:val="009B03D6"/>
    <w:rsid w:val="009B10F9"/>
    <w:rsid w:val="009B23E9"/>
    <w:rsid w:val="009B2D29"/>
    <w:rsid w:val="009B3533"/>
    <w:rsid w:val="009B3B58"/>
    <w:rsid w:val="009B41CC"/>
    <w:rsid w:val="009B5359"/>
    <w:rsid w:val="009B604F"/>
    <w:rsid w:val="009B70F2"/>
    <w:rsid w:val="009B7453"/>
    <w:rsid w:val="009B76E3"/>
    <w:rsid w:val="009C0CBE"/>
    <w:rsid w:val="009C0F8F"/>
    <w:rsid w:val="009C1670"/>
    <w:rsid w:val="009C1733"/>
    <w:rsid w:val="009C1F04"/>
    <w:rsid w:val="009C20E3"/>
    <w:rsid w:val="009C2280"/>
    <w:rsid w:val="009C2980"/>
    <w:rsid w:val="009C2F67"/>
    <w:rsid w:val="009C344F"/>
    <w:rsid w:val="009C449E"/>
    <w:rsid w:val="009C44DD"/>
    <w:rsid w:val="009C46D0"/>
    <w:rsid w:val="009C48E6"/>
    <w:rsid w:val="009C50C6"/>
    <w:rsid w:val="009C50CE"/>
    <w:rsid w:val="009C5283"/>
    <w:rsid w:val="009C5CE5"/>
    <w:rsid w:val="009C60F2"/>
    <w:rsid w:val="009C6337"/>
    <w:rsid w:val="009C68DB"/>
    <w:rsid w:val="009C6AD5"/>
    <w:rsid w:val="009C7CA5"/>
    <w:rsid w:val="009D1F78"/>
    <w:rsid w:val="009D232D"/>
    <w:rsid w:val="009D2D74"/>
    <w:rsid w:val="009D30E5"/>
    <w:rsid w:val="009D34C1"/>
    <w:rsid w:val="009D3FAF"/>
    <w:rsid w:val="009D46A3"/>
    <w:rsid w:val="009D471D"/>
    <w:rsid w:val="009D4D00"/>
    <w:rsid w:val="009D4EAE"/>
    <w:rsid w:val="009D55C0"/>
    <w:rsid w:val="009D5C41"/>
    <w:rsid w:val="009D5D0D"/>
    <w:rsid w:val="009D5D94"/>
    <w:rsid w:val="009D71F2"/>
    <w:rsid w:val="009D7732"/>
    <w:rsid w:val="009D7F7A"/>
    <w:rsid w:val="009E0C8C"/>
    <w:rsid w:val="009E0EB3"/>
    <w:rsid w:val="009E1750"/>
    <w:rsid w:val="009E1854"/>
    <w:rsid w:val="009E2189"/>
    <w:rsid w:val="009E2600"/>
    <w:rsid w:val="009E2764"/>
    <w:rsid w:val="009E2C2E"/>
    <w:rsid w:val="009E3C27"/>
    <w:rsid w:val="009E47A5"/>
    <w:rsid w:val="009E4EF5"/>
    <w:rsid w:val="009E67E9"/>
    <w:rsid w:val="009E6DBF"/>
    <w:rsid w:val="009E73F5"/>
    <w:rsid w:val="009F0067"/>
    <w:rsid w:val="009F062C"/>
    <w:rsid w:val="009F0655"/>
    <w:rsid w:val="009F0D3F"/>
    <w:rsid w:val="009F1311"/>
    <w:rsid w:val="009F1D35"/>
    <w:rsid w:val="009F24A6"/>
    <w:rsid w:val="009F2AEC"/>
    <w:rsid w:val="009F3FA5"/>
    <w:rsid w:val="009F4345"/>
    <w:rsid w:val="009F45CD"/>
    <w:rsid w:val="009F49FB"/>
    <w:rsid w:val="009F525F"/>
    <w:rsid w:val="009F5A30"/>
    <w:rsid w:val="009F5EBB"/>
    <w:rsid w:val="009F69E9"/>
    <w:rsid w:val="009F6E6C"/>
    <w:rsid w:val="009F738E"/>
    <w:rsid w:val="00A00E61"/>
    <w:rsid w:val="00A0208B"/>
    <w:rsid w:val="00A02163"/>
    <w:rsid w:val="00A03347"/>
    <w:rsid w:val="00A03415"/>
    <w:rsid w:val="00A035A3"/>
    <w:rsid w:val="00A03B0C"/>
    <w:rsid w:val="00A03DF0"/>
    <w:rsid w:val="00A0472F"/>
    <w:rsid w:val="00A04BD5"/>
    <w:rsid w:val="00A051AA"/>
    <w:rsid w:val="00A059D7"/>
    <w:rsid w:val="00A0636F"/>
    <w:rsid w:val="00A0653F"/>
    <w:rsid w:val="00A067D5"/>
    <w:rsid w:val="00A07C33"/>
    <w:rsid w:val="00A101FD"/>
    <w:rsid w:val="00A106CA"/>
    <w:rsid w:val="00A11995"/>
    <w:rsid w:val="00A11BFD"/>
    <w:rsid w:val="00A11E62"/>
    <w:rsid w:val="00A1233E"/>
    <w:rsid w:val="00A12677"/>
    <w:rsid w:val="00A12F6E"/>
    <w:rsid w:val="00A146E9"/>
    <w:rsid w:val="00A15373"/>
    <w:rsid w:val="00A161D2"/>
    <w:rsid w:val="00A16448"/>
    <w:rsid w:val="00A16B0F"/>
    <w:rsid w:val="00A16C4E"/>
    <w:rsid w:val="00A17B3B"/>
    <w:rsid w:val="00A2076E"/>
    <w:rsid w:val="00A20841"/>
    <w:rsid w:val="00A208AC"/>
    <w:rsid w:val="00A2097F"/>
    <w:rsid w:val="00A219FC"/>
    <w:rsid w:val="00A21DF3"/>
    <w:rsid w:val="00A220E4"/>
    <w:rsid w:val="00A221F1"/>
    <w:rsid w:val="00A24BE6"/>
    <w:rsid w:val="00A24EBD"/>
    <w:rsid w:val="00A2520D"/>
    <w:rsid w:val="00A2563E"/>
    <w:rsid w:val="00A2586E"/>
    <w:rsid w:val="00A25D03"/>
    <w:rsid w:val="00A26A54"/>
    <w:rsid w:val="00A27DFE"/>
    <w:rsid w:val="00A27E7D"/>
    <w:rsid w:val="00A3008A"/>
    <w:rsid w:val="00A3008E"/>
    <w:rsid w:val="00A32543"/>
    <w:rsid w:val="00A32C37"/>
    <w:rsid w:val="00A33C8F"/>
    <w:rsid w:val="00A34856"/>
    <w:rsid w:val="00A34B99"/>
    <w:rsid w:val="00A3554C"/>
    <w:rsid w:val="00A36359"/>
    <w:rsid w:val="00A36B0B"/>
    <w:rsid w:val="00A37258"/>
    <w:rsid w:val="00A3726A"/>
    <w:rsid w:val="00A373C4"/>
    <w:rsid w:val="00A377C3"/>
    <w:rsid w:val="00A37992"/>
    <w:rsid w:val="00A37C8B"/>
    <w:rsid w:val="00A405B6"/>
    <w:rsid w:val="00A40CE3"/>
    <w:rsid w:val="00A40DB5"/>
    <w:rsid w:val="00A424A9"/>
    <w:rsid w:val="00A42A49"/>
    <w:rsid w:val="00A433E3"/>
    <w:rsid w:val="00A43E41"/>
    <w:rsid w:val="00A443A4"/>
    <w:rsid w:val="00A44960"/>
    <w:rsid w:val="00A463ED"/>
    <w:rsid w:val="00A466DE"/>
    <w:rsid w:val="00A47E33"/>
    <w:rsid w:val="00A500CB"/>
    <w:rsid w:val="00A501E5"/>
    <w:rsid w:val="00A505DB"/>
    <w:rsid w:val="00A507D1"/>
    <w:rsid w:val="00A509ED"/>
    <w:rsid w:val="00A515D4"/>
    <w:rsid w:val="00A5170C"/>
    <w:rsid w:val="00A517E6"/>
    <w:rsid w:val="00A51BE3"/>
    <w:rsid w:val="00A52294"/>
    <w:rsid w:val="00A52B46"/>
    <w:rsid w:val="00A53362"/>
    <w:rsid w:val="00A5391F"/>
    <w:rsid w:val="00A54411"/>
    <w:rsid w:val="00A54476"/>
    <w:rsid w:val="00A54805"/>
    <w:rsid w:val="00A54CD2"/>
    <w:rsid w:val="00A551D0"/>
    <w:rsid w:val="00A555EB"/>
    <w:rsid w:val="00A5614A"/>
    <w:rsid w:val="00A56224"/>
    <w:rsid w:val="00A56BC6"/>
    <w:rsid w:val="00A56F3F"/>
    <w:rsid w:val="00A605AE"/>
    <w:rsid w:val="00A61E86"/>
    <w:rsid w:val="00A622E2"/>
    <w:rsid w:val="00A62408"/>
    <w:rsid w:val="00A625D4"/>
    <w:rsid w:val="00A6272E"/>
    <w:rsid w:val="00A63245"/>
    <w:rsid w:val="00A641E3"/>
    <w:rsid w:val="00A64876"/>
    <w:rsid w:val="00A64F55"/>
    <w:rsid w:val="00A655FB"/>
    <w:rsid w:val="00A659B3"/>
    <w:rsid w:val="00A65A65"/>
    <w:rsid w:val="00A65B58"/>
    <w:rsid w:val="00A66128"/>
    <w:rsid w:val="00A66B03"/>
    <w:rsid w:val="00A66B87"/>
    <w:rsid w:val="00A67DFF"/>
    <w:rsid w:val="00A70482"/>
    <w:rsid w:val="00A716A1"/>
    <w:rsid w:val="00A72208"/>
    <w:rsid w:val="00A7298A"/>
    <w:rsid w:val="00A7344E"/>
    <w:rsid w:val="00A7375B"/>
    <w:rsid w:val="00A7382F"/>
    <w:rsid w:val="00A73ED4"/>
    <w:rsid w:val="00A75CA9"/>
    <w:rsid w:val="00A77405"/>
    <w:rsid w:val="00A80679"/>
    <w:rsid w:val="00A80AD4"/>
    <w:rsid w:val="00A819BC"/>
    <w:rsid w:val="00A81AA1"/>
    <w:rsid w:val="00A81EC9"/>
    <w:rsid w:val="00A8202F"/>
    <w:rsid w:val="00A820BA"/>
    <w:rsid w:val="00A8258D"/>
    <w:rsid w:val="00A826C1"/>
    <w:rsid w:val="00A828AE"/>
    <w:rsid w:val="00A82A8C"/>
    <w:rsid w:val="00A82DC0"/>
    <w:rsid w:val="00A82E58"/>
    <w:rsid w:val="00A82F3C"/>
    <w:rsid w:val="00A847D4"/>
    <w:rsid w:val="00A84909"/>
    <w:rsid w:val="00A868C4"/>
    <w:rsid w:val="00A87862"/>
    <w:rsid w:val="00A9011E"/>
    <w:rsid w:val="00A9019C"/>
    <w:rsid w:val="00A90907"/>
    <w:rsid w:val="00A9103C"/>
    <w:rsid w:val="00A912E5"/>
    <w:rsid w:val="00A91328"/>
    <w:rsid w:val="00A918F0"/>
    <w:rsid w:val="00A91C50"/>
    <w:rsid w:val="00A91C77"/>
    <w:rsid w:val="00A921D9"/>
    <w:rsid w:val="00A92493"/>
    <w:rsid w:val="00A92999"/>
    <w:rsid w:val="00A93608"/>
    <w:rsid w:val="00A93A6D"/>
    <w:rsid w:val="00A94701"/>
    <w:rsid w:val="00A94D8D"/>
    <w:rsid w:val="00A953B0"/>
    <w:rsid w:val="00A95D9B"/>
    <w:rsid w:val="00A95F29"/>
    <w:rsid w:val="00A96612"/>
    <w:rsid w:val="00A96C8D"/>
    <w:rsid w:val="00A96CA8"/>
    <w:rsid w:val="00A9766D"/>
    <w:rsid w:val="00A97D90"/>
    <w:rsid w:val="00AA046C"/>
    <w:rsid w:val="00AA059D"/>
    <w:rsid w:val="00AA0AAC"/>
    <w:rsid w:val="00AA137A"/>
    <w:rsid w:val="00AA2065"/>
    <w:rsid w:val="00AA2700"/>
    <w:rsid w:val="00AA28F3"/>
    <w:rsid w:val="00AA2B66"/>
    <w:rsid w:val="00AA3321"/>
    <w:rsid w:val="00AA3D39"/>
    <w:rsid w:val="00AA40F4"/>
    <w:rsid w:val="00AA44C9"/>
    <w:rsid w:val="00AA48B6"/>
    <w:rsid w:val="00AA4CD8"/>
    <w:rsid w:val="00AA5C7C"/>
    <w:rsid w:val="00AA5ECB"/>
    <w:rsid w:val="00AA630E"/>
    <w:rsid w:val="00AA6701"/>
    <w:rsid w:val="00AA7C1B"/>
    <w:rsid w:val="00AB03B0"/>
    <w:rsid w:val="00AB04C3"/>
    <w:rsid w:val="00AB0583"/>
    <w:rsid w:val="00AB1378"/>
    <w:rsid w:val="00AB2BE3"/>
    <w:rsid w:val="00AB347B"/>
    <w:rsid w:val="00AB3797"/>
    <w:rsid w:val="00AB4AC4"/>
    <w:rsid w:val="00AB4E7D"/>
    <w:rsid w:val="00AB66A2"/>
    <w:rsid w:val="00AC01EC"/>
    <w:rsid w:val="00AC063C"/>
    <w:rsid w:val="00AC0AC0"/>
    <w:rsid w:val="00AC0CE3"/>
    <w:rsid w:val="00AC1790"/>
    <w:rsid w:val="00AC1934"/>
    <w:rsid w:val="00AC2876"/>
    <w:rsid w:val="00AC32E1"/>
    <w:rsid w:val="00AC4DBB"/>
    <w:rsid w:val="00AC4F07"/>
    <w:rsid w:val="00AC4F56"/>
    <w:rsid w:val="00AC52B7"/>
    <w:rsid w:val="00AC573B"/>
    <w:rsid w:val="00AC5741"/>
    <w:rsid w:val="00AC590F"/>
    <w:rsid w:val="00AC5B18"/>
    <w:rsid w:val="00AC69B8"/>
    <w:rsid w:val="00AC6B5F"/>
    <w:rsid w:val="00AC74D9"/>
    <w:rsid w:val="00AC75FA"/>
    <w:rsid w:val="00AC7743"/>
    <w:rsid w:val="00AD0C60"/>
    <w:rsid w:val="00AD0ED7"/>
    <w:rsid w:val="00AD1621"/>
    <w:rsid w:val="00AD1A19"/>
    <w:rsid w:val="00AD1F19"/>
    <w:rsid w:val="00AD36B2"/>
    <w:rsid w:val="00AD3E0D"/>
    <w:rsid w:val="00AD3E5B"/>
    <w:rsid w:val="00AD3FB1"/>
    <w:rsid w:val="00AD415D"/>
    <w:rsid w:val="00AD47AA"/>
    <w:rsid w:val="00AD4A5D"/>
    <w:rsid w:val="00AD5ED9"/>
    <w:rsid w:val="00AD7A20"/>
    <w:rsid w:val="00AD7BB3"/>
    <w:rsid w:val="00AD7D6C"/>
    <w:rsid w:val="00AD7EBD"/>
    <w:rsid w:val="00AE0597"/>
    <w:rsid w:val="00AE066D"/>
    <w:rsid w:val="00AE0E59"/>
    <w:rsid w:val="00AE1F9D"/>
    <w:rsid w:val="00AE24DE"/>
    <w:rsid w:val="00AE296E"/>
    <w:rsid w:val="00AE2F15"/>
    <w:rsid w:val="00AE3EB6"/>
    <w:rsid w:val="00AE45B0"/>
    <w:rsid w:val="00AE527F"/>
    <w:rsid w:val="00AE65BA"/>
    <w:rsid w:val="00AE67B9"/>
    <w:rsid w:val="00AE797E"/>
    <w:rsid w:val="00AE7DA2"/>
    <w:rsid w:val="00AF0056"/>
    <w:rsid w:val="00AF006E"/>
    <w:rsid w:val="00AF102E"/>
    <w:rsid w:val="00AF2102"/>
    <w:rsid w:val="00AF3F57"/>
    <w:rsid w:val="00AF435E"/>
    <w:rsid w:val="00AF4F79"/>
    <w:rsid w:val="00AF5730"/>
    <w:rsid w:val="00AF5D69"/>
    <w:rsid w:val="00AF6328"/>
    <w:rsid w:val="00AF6CB7"/>
    <w:rsid w:val="00AF709F"/>
    <w:rsid w:val="00AF7406"/>
    <w:rsid w:val="00AF7472"/>
    <w:rsid w:val="00AF7907"/>
    <w:rsid w:val="00AF7BAA"/>
    <w:rsid w:val="00B00B30"/>
    <w:rsid w:val="00B00B52"/>
    <w:rsid w:val="00B00DBE"/>
    <w:rsid w:val="00B0154D"/>
    <w:rsid w:val="00B01982"/>
    <w:rsid w:val="00B02EFB"/>
    <w:rsid w:val="00B039C1"/>
    <w:rsid w:val="00B03FF3"/>
    <w:rsid w:val="00B046AB"/>
    <w:rsid w:val="00B0560A"/>
    <w:rsid w:val="00B05EC4"/>
    <w:rsid w:val="00B05FF8"/>
    <w:rsid w:val="00B0605A"/>
    <w:rsid w:val="00B06736"/>
    <w:rsid w:val="00B06AC9"/>
    <w:rsid w:val="00B07054"/>
    <w:rsid w:val="00B07925"/>
    <w:rsid w:val="00B07BD5"/>
    <w:rsid w:val="00B10D96"/>
    <w:rsid w:val="00B119EE"/>
    <w:rsid w:val="00B11FE0"/>
    <w:rsid w:val="00B137B9"/>
    <w:rsid w:val="00B1381C"/>
    <w:rsid w:val="00B1443F"/>
    <w:rsid w:val="00B144B2"/>
    <w:rsid w:val="00B14583"/>
    <w:rsid w:val="00B15594"/>
    <w:rsid w:val="00B15B23"/>
    <w:rsid w:val="00B15D83"/>
    <w:rsid w:val="00B1617A"/>
    <w:rsid w:val="00B16413"/>
    <w:rsid w:val="00B16420"/>
    <w:rsid w:val="00B16480"/>
    <w:rsid w:val="00B1670F"/>
    <w:rsid w:val="00B169B5"/>
    <w:rsid w:val="00B17A5B"/>
    <w:rsid w:val="00B20AD2"/>
    <w:rsid w:val="00B21DA8"/>
    <w:rsid w:val="00B223BC"/>
    <w:rsid w:val="00B22F52"/>
    <w:rsid w:val="00B2362C"/>
    <w:rsid w:val="00B23762"/>
    <w:rsid w:val="00B24A81"/>
    <w:rsid w:val="00B251D8"/>
    <w:rsid w:val="00B259B8"/>
    <w:rsid w:val="00B262D8"/>
    <w:rsid w:val="00B26F8C"/>
    <w:rsid w:val="00B27CE8"/>
    <w:rsid w:val="00B27D3A"/>
    <w:rsid w:val="00B3005D"/>
    <w:rsid w:val="00B312A7"/>
    <w:rsid w:val="00B330AA"/>
    <w:rsid w:val="00B330C2"/>
    <w:rsid w:val="00B3402D"/>
    <w:rsid w:val="00B34C18"/>
    <w:rsid w:val="00B35C78"/>
    <w:rsid w:val="00B35E19"/>
    <w:rsid w:val="00B36274"/>
    <w:rsid w:val="00B37922"/>
    <w:rsid w:val="00B41769"/>
    <w:rsid w:val="00B4357D"/>
    <w:rsid w:val="00B43AE5"/>
    <w:rsid w:val="00B43B82"/>
    <w:rsid w:val="00B43E1E"/>
    <w:rsid w:val="00B43EDB"/>
    <w:rsid w:val="00B44436"/>
    <w:rsid w:val="00B44D4D"/>
    <w:rsid w:val="00B45821"/>
    <w:rsid w:val="00B45D26"/>
    <w:rsid w:val="00B50136"/>
    <w:rsid w:val="00B50305"/>
    <w:rsid w:val="00B5061E"/>
    <w:rsid w:val="00B51079"/>
    <w:rsid w:val="00B51518"/>
    <w:rsid w:val="00B51607"/>
    <w:rsid w:val="00B516F6"/>
    <w:rsid w:val="00B52047"/>
    <w:rsid w:val="00B52B56"/>
    <w:rsid w:val="00B53F86"/>
    <w:rsid w:val="00B544EF"/>
    <w:rsid w:val="00B548DB"/>
    <w:rsid w:val="00B54931"/>
    <w:rsid w:val="00B54A7D"/>
    <w:rsid w:val="00B54D1F"/>
    <w:rsid w:val="00B5514C"/>
    <w:rsid w:val="00B55389"/>
    <w:rsid w:val="00B55481"/>
    <w:rsid w:val="00B569A6"/>
    <w:rsid w:val="00B56CA0"/>
    <w:rsid w:val="00B57459"/>
    <w:rsid w:val="00B6037C"/>
    <w:rsid w:val="00B6063C"/>
    <w:rsid w:val="00B612CC"/>
    <w:rsid w:val="00B616E4"/>
    <w:rsid w:val="00B617DD"/>
    <w:rsid w:val="00B61EB1"/>
    <w:rsid w:val="00B6239C"/>
    <w:rsid w:val="00B62B41"/>
    <w:rsid w:val="00B632C0"/>
    <w:rsid w:val="00B6379A"/>
    <w:rsid w:val="00B63E2E"/>
    <w:rsid w:val="00B643CA"/>
    <w:rsid w:val="00B64A21"/>
    <w:rsid w:val="00B64A48"/>
    <w:rsid w:val="00B65AD3"/>
    <w:rsid w:val="00B65BC4"/>
    <w:rsid w:val="00B66327"/>
    <w:rsid w:val="00B66C0C"/>
    <w:rsid w:val="00B66D76"/>
    <w:rsid w:val="00B67018"/>
    <w:rsid w:val="00B6718B"/>
    <w:rsid w:val="00B67969"/>
    <w:rsid w:val="00B67ADB"/>
    <w:rsid w:val="00B70CE2"/>
    <w:rsid w:val="00B710BF"/>
    <w:rsid w:val="00B718FC"/>
    <w:rsid w:val="00B719A3"/>
    <w:rsid w:val="00B72450"/>
    <w:rsid w:val="00B72529"/>
    <w:rsid w:val="00B7263A"/>
    <w:rsid w:val="00B7292F"/>
    <w:rsid w:val="00B72958"/>
    <w:rsid w:val="00B735EF"/>
    <w:rsid w:val="00B73B90"/>
    <w:rsid w:val="00B74E98"/>
    <w:rsid w:val="00B7552A"/>
    <w:rsid w:val="00B75766"/>
    <w:rsid w:val="00B75C75"/>
    <w:rsid w:val="00B76A62"/>
    <w:rsid w:val="00B76E30"/>
    <w:rsid w:val="00B77942"/>
    <w:rsid w:val="00B77B12"/>
    <w:rsid w:val="00B805DA"/>
    <w:rsid w:val="00B809FD"/>
    <w:rsid w:val="00B80A17"/>
    <w:rsid w:val="00B810D8"/>
    <w:rsid w:val="00B824C0"/>
    <w:rsid w:val="00B83E70"/>
    <w:rsid w:val="00B852CA"/>
    <w:rsid w:val="00B8554E"/>
    <w:rsid w:val="00B85602"/>
    <w:rsid w:val="00B85BEF"/>
    <w:rsid w:val="00B8631B"/>
    <w:rsid w:val="00B86F4B"/>
    <w:rsid w:val="00B901B0"/>
    <w:rsid w:val="00B903F4"/>
    <w:rsid w:val="00B90954"/>
    <w:rsid w:val="00B90E91"/>
    <w:rsid w:val="00B91DC2"/>
    <w:rsid w:val="00B91FE9"/>
    <w:rsid w:val="00B92B30"/>
    <w:rsid w:val="00B9314A"/>
    <w:rsid w:val="00B933C4"/>
    <w:rsid w:val="00B9380E"/>
    <w:rsid w:val="00B93F83"/>
    <w:rsid w:val="00B94111"/>
    <w:rsid w:val="00B941C5"/>
    <w:rsid w:val="00B94A7F"/>
    <w:rsid w:val="00B94AA9"/>
    <w:rsid w:val="00B9537C"/>
    <w:rsid w:val="00B95B4C"/>
    <w:rsid w:val="00B95C8D"/>
    <w:rsid w:val="00B96627"/>
    <w:rsid w:val="00B96867"/>
    <w:rsid w:val="00B96B97"/>
    <w:rsid w:val="00B96EE1"/>
    <w:rsid w:val="00B970CA"/>
    <w:rsid w:val="00B97A91"/>
    <w:rsid w:val="00BA0062"/>
    <w:rsid w:val="00BA03C8"/>
    <w:rsid w:val="00BA069F"/>
    <w:rsid w:val="00BA0B18"/>
    <w:rsid w:val="00BA13F1"/>
    <w:rsid w:val="00BA141D"/>
    <w:rsid w:val="00BA1554"/>
    <w:rsid w:val="00BA1885"/>
    <w:rsid w:val="00BA23FB"/>
    <w:rsid w:val="00BA36DC"/>
    <w:rsid w:val="00BA575F"/>
    <w:rsid w:val="00BA5AAC"/>
    <w:rsid w:val="00BA5FD3"/>
    <w:rsid w:val="00BA6006"/>
    <w:rsid w:val="00BA6BE5"/>
    <w:rsid w:val="00BA7273"/>
    <w:rsid w:val="00BA7293"/>
    <w:rsid w:val="00BA7543"/>
    <w:rsid w:val="00BA7978"/>
    <w:rsid w:val="00BB0127"/>
    <w:rsid w:val="00BB02CF"/>
    <w:rsid w:val="00BB0E0B"/>
    <w:rsid w:val="00BB10D5"/>
    <w:rsid w:val="00BB21E9"/>
    <w:rsid w:val="00BB28B2"/>
    <w:rsid w:val="00BB2FD8"/>
    <w:rsid w:val="00BB37D9"/>
    <w:rsid w:val="00BB3EE1"/>
    <w:rsid w:val="00BB424F"/>
    <w:rsid w:val="00BB4842"/>
    <w:rsid w:val="00BB4A7C"/>
    <w:rsid w:val="00BB6D09"/>
    <w:rsid w:val="00BB6EFC"/>
    <w:rsid w:val="00BB7524"/>
    <w:rsid w:val="00BB78EF"/>
    <w:rsid w:val="00BB7CB3"/>
    <w:rsid w:val="00BB7DB3"/>
    <w:rsid w:val="00BC0D13"/>
    <w:rsid w:val="00BC0FAD"/>
    <w:rsid w:val="00BC16D3"/>
    <w:rsid w:val="00BC236A"/>
    <w:rsid w:val="00BC263D"/>
    <w:rsid w:val="00BC29DE"/>
    <w:rsid w:val="00BC3421"/>
    <w:rsid w:val="00BC37B3"/>
    <w:rsid w:val="00BC3C5E"/>
    <w:rsid w:val="00BC4168"/>
    <w:rsid w:val="00BC44A1"/>
    <w:rsid w:val="00BC47FC"/>
    <w:rsid w:val="00BC53A5"/>
    <w:rsid w:val="00BC5616"/>
    <w:rsid w:val="00BC5D37"/>
    <w:rsid w:val="00BC66FC"/>
    <w:rsid w:val="00BC6933"/>
    <w:rsid w:val="00BC6B9F"/>
    <w:rsid w:val="00BC74E5"/>
    <w:rsid w:val="00BC7B37"/>
    <w:rsid w:val="00BD02C8"/>
    <w:rsid w:val="00BD076D"/>
    <w:rsid w:val="00BD1065"/>
    <w:rsid w:val="00BD13AD"/>
    <w:rsid w:val="00BD14A6"/>
    <w:rsid w:val="00BD2450"/>
    <w:rsid w:val="00BD2669"/>
    <w:rsid w:val="00BD2796"/>
    <w:rsid w:val="00BD2A9F"/>
    <w:rsid w:val="00BD33BF"/>
    <w:rsid w:val="00BD3530"/>
    <w:rsid w:val="00BD3679"/>
    <w:rsid w:val="00BD3986"/>
    <w:rsid w:val="00BD3E5C"/>
    <w:rsid w:val="00BD3EAD"/>
    <w:rsid w:val="00BD57D0"/>
    <w:rsid w:val="00BD5B9D"/>
    <w:rsid w:val="00BD5FEB"/>
    <w:rsid w:val="00BD6299"/>
    <w:rsid w:val="00BD646F"/>
    <w:rsid w:val="00BD66F6"/>
    <w:rsid w:val="00BD72F9"/>
    <w:rsid w:val="00BD76BE"/>
    <w:rsid w:val="00BD7773"/>
    <w:rsid w:val="00BD79D4"/>
    <w:rsid w:val="00BD7DAE"/>
    <w:rsid w:val="00BE013E"/>
    <w:rsid w:val="00BE1315"/>
    <w:rsid w:val="00BE19E2"/>
    <w:rsid w:val="00BE2A50"/>
    <w:rsid w:val="00BE30E6"/>
    <w:rsid w:val="00BE30ED"/>
    <w:rsid w:val="00BE3E69"/>
    <w:rsid w:val="00BE40EE"/>
    <w:rsid w:val="00BE421B"/>
    <w:rsid w:val="00BE4523"/>
    <w:rsid w:val="00BE470B"/>
    <w:rsid w:val="00BE49B2"/>
    <w:rsid w:val="00BE4A63"/>
    <w:rsid w:val="00BE5854"/>
    <w:rsid w:val="00BE58AB"/>
    <w:rsid w:val="00BE5E13"/>
    <w:rsid w:val="00BE6257"/>
    <w:rsid w:val="00BE63DE"/>
    <w:rsid w:val="00BE6913"/>
    <w:rsid w:val="00BE6CA0"/>
    <w:rsid w:val="00BE6D98"/>
    <w:rsid w:val="00BF05DB"/>
    <w:rsid w:val="00BF079D"/>
    <w:rsid w:val="00BF144D"/>
    <w:rsid w:val="00BF146B"/>
    <w:rsid w:val="00BF1D66"/>
    <w:rsid w:val="00BF2049"/>
    <w:rsid w:val="00BF2919"/>
    <w:rsid w:val="00BF2F05"/>
    <w:rsid w:val="00BF3579"/>
    <w:rsid w:val="00BF390D"/>
    <w:rsid w:val="00BF4102"/>
    <w:rsid w:val="00BF44A7"/>
    <w:rsid w:val="00BF5608"/>
    <w:rsid w:val="00BF58EB"/>
    <w:rsid w:val="00BF5C0C"/>
    <w:rsid w:val="00BF78D7"/>
    <w:rsid w:val="00BF7EDD"/>
    <w:rsid w:val="00C00884"/>
    <w:rsid w:val="00C00FC0"/>
    <w:rsid w:val="00C01350"/>
    <w:rsid w:val="00C01653"/>
    <w:rsid w:val="00C020D4"/>
    <w:rsid w:val="00C02556"/>
    <w:rsid w:val="00C02620"/>
    <w:rsid w:val="00C02719"/>
    <w:rsid w:val="00C02C3B"/>
    <w:rsid w:val="00C03D5D"/>
    <w:rsid w:val="00C04056"/>
    <w:rsid w:val="00C0409D"/>
    <w:rsid w:val="00C04243"/>
    <w:rsid w:val="00C046B8"/>
    <w:rsid w:val="00C050BE"/>
    <w:rsid w:val="00C0519A"/>
    <w:rsid w:val="00C05841"/>
    <w:rsid w:val="00C07EDF"/>
    <w:rsid w:val="00C10032"/>
    <w:rsid w:val="00C1033B"/>
    <w:rsid w:val="00C10646"/>
    <w:rsid w:val="00C107FF"/>
    <w:rsid w:val="00C10A91"/>
    <w:rsid w:val="00C111FB"/>
    <w:rsid w:val="00C1135D"/>
    <w:rsid w:val="00C132E2"/>
    <w:rsid w:val="00C13CAE"/>
    <w:rsid w:val="00C13D53"/>
    <w:rsid w:val="00C13D6A"/>
    <w:rsid w:val="00C13F7E"/>
    <w:rsid w:val="00C148BA"/>
    <w:rsid w:val="00C1514A"/>
    <w:rsid w:val="00C155C8"/>
    <w:rsid w:val="00C15B94"/>
    <w:rsid w:val="00C176AF"/>
    <w:rsid w:val="00C20004"/>
    <w:rsid w:val="00C2091C"/>
    <w:rsid w:val="00C20EDD"/>
    <w:rsid w:val="00C2145D"/>
    <w:rsid w:val="00C21E4B"/>
    <w:rsid w:val="00C223A6"/>
    <w:rsid w:val="00C225F2"/>
    <w:rsid w:val="00C22C40"/>
    <w:rsid w:val="00C23064"/>
    <w:rsid w:val="00C23421"/>
    <w:rsid w:val="00C236E9"/>
    <w:rsid w:val="00C23764"/>
    <w:rsid w:val="00C23AAF"/>
    <w:rsid w:val="00C23DC8"/>
    <w:rsid w:val="00C23FF4"/>
    <w:rsid w:val="00C243DE"/>
    <w:rsid w:val="00C2504E"/>
    <w:rsid w:val="00C25098"/>
    <w:rsid w:val="00C2523D"/>
    <w:rsid w:val="00C25BFB"/>
    <w:rsid w:val="00C25CBA"/>
    <w:rsid w:val="00C27796"/>
    <w:rsid w:val="00C27E7C"/>
    <w:rsid w:val="00C3000F"/>
    <w:rsid w:val="00C31173"/>
    <w:rsid w:val="00C31B57"/>
    <w:rsid w:val="00C31E6D"/>
    <w:rsid w:val="00C32CBF"/>
    <w:rsid w:val="00C33180"/>
    <w:rsid w:val="00C335C4"/>
    <w:rsid w:val="00C3380F"/>
    <w:rsid w:val="00C338AA"/>
    <w:rsid w:val="00C33BFD"/>
    <w:rsid w:val="00C33DFF"/>
    <w:rsid w:val="00C34620"/>
    <w:rsid w:val="00C357D6"/>
    <w:rsid w:val="00C35817"/>
    <w:rsid w:val="00C35BCF"/>
    <w:rsid w:val="00C35D1C"/>
    <w:rsid w:val="00C35DFA"/>
    <w:rsid w:val="00C360CE"/>
    <w:rsid w:val="00C3623C"/>
    <w:rsid w:val="00C36511"/>
    <w:rsid w:val="00C377B2"/>
    <w:rsid w:val="00C40E0F"/>
    <w:rsid w:val="00C41862"/>
    <w:rsid w:val="00C41FC3"/>
    <w:rsid w:val="00C42A12"/>
    <w:rsid w:val="00C44120"/>
    <w:rsid w:val="00C44F1D"/>
    <w:rsid w:val="00C4545D"/>
    <w:rsid w:val="00C454CD"/>
    <w:rsid w:val="00C465A5"/>
    <w:rsid w:val="00C46F0D"/>
    <w:rsid w:val="00C475C7"/>
    <w:rsid w:val="00C47EBE"/>
    <w:rsid w:val="00C50656"/>
    <w:rsid w:val="00C5065C"/>
    <w:rsid w:val="00C50BB9"/>
    <w:rsid w:val="00C50F4B"/>
    <w:rsid w:val="00C5101D"/>
    <w:rsid w:val="00C5134F"/>
    <w:rsid w:val="00C515D7"/>
    <w:rsid w:val="00C51F32"/>
    <w:rsid w:val="00C521E0"/>
    <w:rsid w:val="00C522B1"/>
    <w:rsid w:val="00C5276A"/>
    <w:rsid w:val="00C528C0"/>
    <w:rsid w:val="00C53036"/>
    <w:rsid w:val="00C530F4"/>
    <w:rsid w:val="00C53814"/>
    <w:rsid w:val="00C53966"/>
    <w:rsid w:val="00C53EC9"/>
    <w:rsid w:val="00C547D5"/>
    <w:rsid w:val="00C603FF"/>
    <w:rsid w:val="00C606EB"/>
    <w:rsid w:val="00C6076E"/>
    <w:rsid w:val="00C60A49"/>
    <w:rsid w:val="00C60CC8"/>
    <w:rsid w:val="00C618F2"/>
    <w:rsid w:val="00C62431"/>
    <w:rsid w:val="00C62A92"/>
    <w:rsid w:val="00C62D5C"/>
    <w:rsid w:val="00C63455"/>
    <w:rsid w:val="00C643E9"/>
    <w:rsid w:val="00C65167"/>
    <w:rsid w:val="00C65569"/>
    <w:rsid w:val="00C66E27"/>
    <w:rsid w:val="00C670C6"/>
    <w:rsid w:val="00C674B0"/>
    <w:rsid w:val="00C6774F"/>
    <w:rsid w:val="00C70719"/>
    <w:rsid w:val="00C712FB"/>
    <w:rsid w:val="00C71AC7"/>
    <w:rsid w:val="00C71AE7"/>
    <w:rsid w:val="00C731B9"/>
    <w:rsid w:val="00C731E7"/>
    <w:rsid w:val="00C7325E"/>
    <w:rsid w:val="00C73FA5"/>
    <w:rsid w:val="00C742AB"/>
    <w:rsid w:val="00C743A5"/>
    <w:rsid w:val="00C7593E"/>
    <w:rsid w:val="00C76461"/>
    <w:rsid w:val="00C76537"/>
    <w:rsid w:val="00C772B6"/>
    <w:rsid w:val="00C77C13"/>
    <w:rsid w:val="00C80957"/>
    <w:rsid w:val="00C80FDF"/>
    <w:rsid w:val="00C83832"/>
    <w:rsid w:val="00C840CA"/>
    <w:rsid w:val="00C8413C"/>
    <w:rsid w:val="00C84617"/>
    <w:rsid w:val="00C84780"/>
    <w:rsid w:val="00C85D90"/>
    <w:rsid w:val="00C86555"/>
    <w:rsid w:val="00C86592"/>
    <w:rsid w:val="00C86963"/>
    <w:rsid w:val="00C86A76"/>
    <w:rsid w:val="00C86D6D"/>
    <w:rsid w:val="00C86E7A"/>
    <w:rsid w:val="00C87144"/>
    <w:rsid w:val="00C876D5"/>
    <w:rsid w:val="00C87A92"/>
    <w:rsid w:val="00C9041B"/>
    <w:rsid w:val="00C90FA6"/>
    <w:rsid w:val="00C9204E"/>
    <w:rsid w:val="00C9233B"/>
    <w:rsid w:val="00C923E9"/>
    <w:rsid w:val="00C927CA"/>
    <w:rsid w:val="00C93589"/>
    <w:rsid w:val="00C93FEC"/>
    <w:rsid w:val="00C94425"/>
    <w:rsid w:val="00C95517"/>
    <w:rsid w:val="00C9589D"/>
    <w:rsid w:val="00C96609"/>
    <w:rsid w:val="00C969B1"/>
    <w:rsid w:val="00C970C2"/>
    <w:rsid w:val="00C9753B"/>
    <w:rsid w:val="00C9765C"/>
    <w:rsid w:val="00CA1E4F"/>
    <w:rsid w:val="00CA2F45"/>
    <w:rsid w:val="00CA3C92"/>
    <w:rsid w:val="00CA3CC0"/>
    <w:rsid w:val="00CA4C30"/>
    <w:rsid w:val="00CA5033"/>
    <w:rsid w:val="00CA5321"/>
    <w:rsid w:val="00CA5733"/>
    <w:rsid w:val="00CA5E92"/>
    <w:rsid w:val="00CA6535"/>
    <w:rsid w:val="00CA675F"/>
    <w:rsid w:val="00CA7318"/>
    <w:rsid w:val="00CA78D6"/>
    <w:rsid w:val="00CB041A"/>
    <w:rsid w:val="00CB0BC1"/>
    <w:rsid w:val="00CB0CDA"/>
    <w:rsid w:val="00CB0FB5"/>
    <w:rsid w:val="00CB218F"/>
    <w:rsid w:val="00CB31EF"/>
    <w:rsid w:val="00CB32CA"/>
    <w:rsid w:val="00CB3311"/>
    <w:rsid w:val="00CB40A9"/>
    <w:rsid w:val="00CB45E9"/>
    <w:rsid w:val="00CB472C"/>
    <w:rsid w:val="00CB4C3D"/>
    <w:rsid w:val="00CB4F45"/>
    <w:rsid w:val="00CB579F"/>
    <w:rsid w:val="00CB62CE"/>
    <w:rsid w:val="00CB680D"/>
    <w:rsid w:val="00CB6E9B"/>
    <w:rsid w:val="00CC077C"/>
    <w:rsid w:val="00CC0B48"/>
    <w:rsid w:val="00CC10E7"/>
    <w:rsid w:val="00CC14F8"/>
    <w:rsid w:val="00CC14FE"/>
    <w:rsid w:val="00CC1E84"/>
    <w:rsid w:val="00CC266E"/>
    <w:rsid w:val="00CC368F"/>
    <w:rsid w:val="00CC410C"/>
    <w:rsid w:val="00CC4471"/>
    <w:rsid w:val="00CC4871"/>
    <w:rsid w:val="00CC4F5C"/>
    <w:rsid w:val="00CC4FBC"/>
    <w:rsid w:val="00CC561B"/>
    <w:rsid w:val="00CC636A"/>
    <w:rsid w:val="00CC63D2"/>
    <w:rsid w:val="00CC6A25"/>
    <w:rsid w:val="00CC7812"/>
    <w:rsid w:val="00CD0095"/>
    <w:rsid w:val="00CD06C5"/>
    <w:rsid w:val="00CD06FB"/>
    <w:rsid w:val="00CD1615"/>
    <w:rsid w:val="00CD1A5A"/>
    <w:rsid w:val="00CD20FF"/>
    <w:rsid w:val="00CD2B01"/>
    <w:rsid w:val="00CD2F05"/>
    <w:rsid w:val="00CD380B"/>
    <w:rsid w:val="00CD3901"/>
    <w:rsid w:val="00CD3C3A"/>
    <w:rsid w:val="00CD4B00"/>
    <w:rsid w:val="00CD4E60"/>
    <w:rsid w:val="00CD518D"/>
    <w:rsid w:val="00CD5239"/>
    <w:rsid w:val="00CD5B72"/>
    <w:rsid w:val="00CD5C83"/>
    <w:rsid w:val="00CD62A2"/>
    <w:rsid w:val="00CD64C1"/>
    <w:rsid w:val="00CD6BE1"/>
    <w:rsid w:val="00CD75BE"/>
    <w:rsid w:val="00CD7883"/>
    <w:rsid w:val="00CD789D"/>
    <w:rsid w:val="00CD7F48"/>
    <w:rsid w:val="00CE09B1"/>
    <w:rsid w:val="00CE1C60"/>
    <w:rsid w:val="00CE20A4"/>
    <w:rsid w:val="00CE2FDD"/>
    <w:rsid w:val="00CE344E"/>
    <w:rsid w:val="00CE3577"/>
    <w:rsid w:val="00CE37EC"/>
    <w:rsid w:val="00CE3BFE"/>
    <w:rsid w:val="00CE43C5"/>
    <w:rsid w:val="00CE44BD"/>
    <w:rsid w:val="00CE45A8"/>
    <w:rsid w:val="00CE524C"/>
    <w:rsid w:val="00CE52F8"/>
    <w:rsid w:val="00CE5716"/>
    <w:rsid w:val="00CE6E86"/>
    <w:rsid w:val="00CE773C"/>
    <w:rsid w:val="00CE780C"/>
    <w:rsid w:val="00CE7F88"/>
    <w:rsid w:val="00CE7FB4"/>
    <w:rsid w:val="00CF0F8F"/>
    <w:rsid w:val="00CF16B1"/>
    <w:rsid w:val="00CF1CBA"/>
    <w:rsid w:val="00CF259E"/>
    <w:rsid w:val="00CF2BEA"/>
    <w:rsid w:val="00CF4676"/>
    <w:rsid w:val="00CF517C"/>
    <w:rsid w:val="00CF571F"/>
    <w:rsid w:val="00CF6076"/>
    <w:rsid w:val="00CF6432"/>
    <w:rsid w:val="00CF6BB1"/>
    <w:rsid w:val="00CF6F6B"/>
    <w:rsid w:val="00CF7247"/>
    <w:rsid w:val="00CF7A55"/>
    <w:rsid w:val="00D00018"/>
    <w:rsid w:val="00D0054F"/>
    <w:rsid w:val="00D010B0"/>
    <w:rsid w:val="00D019E2"/>
    <w:rsid w:val="00D01D80"/>
    <w:rsid w:val="00D028F1"/>
    <w:rsid w:val="00D02D8E"/>
    <w:rsid w:val="00D032EC"/>
    <w:rsid w:val="00D04018"/>
    <w:rsid w:val="00D05A09"/>
    <w:rsid w:val="00D06417"/>
    <w:rsid w:val="00D06527"/>
    <w:rsid w:val="00D068BD"/>
    <w:rsid w:val="00D07CBC"/>
    <w:rsid w:val="00D1084F"/>
    <w:rsid w:val="00D10BC9"/>
    <w:rsid w:val="00D11E3A"/>
    <w:rsid w:val="00D121A0"/>
    <w:rsid w:val="00D132E4"/>
    <w:rsid w:val="00D13307"/>
    <w:rsid w:val="00D13E68"/>
    <w:rsid w:val="00D140C6"/>
    <w:rsid w:val="00D14143"/>
    <w:rsid w:val="00D14540"/>
    <w:rsid w:val="00D145FD"/>
    <w:rsid w:val="00D153DF"/>
    <w:rsid w:val="00D15473"/>
    <w:rsid w:val="00D15A38"/>
    <w:rsid w:val="00D164D6"/>
    <w:rsid w:val="00D17431"/>
    <w:rsid w:val="00D174D4"/>
    <w:rsid w:val="00D17AF3"/>
    <w:rsid w:val="00D20B0E"/>
    <w:rsid w:val="00D20CD4"/>
    <w:rsid w:val="00D21A80"/>
    <w:rsid w:val="00D21ADB"/>
    <w:rsid w:val="00D22109"/>
    <w:rsid w:val="00D222F5"/>
    <w:rsid w:val="00D22C0E"/>
    <w:rsid w:val="00D22FC9"/>
    <w:rsid w:val="00D243CD"/>
    <w:rsid w:val="00D24C8A"/>
    <w:rsid w:val="00D254E1"/>
    <w:rsid w:val="00D257F0"/>
    <w:rsid w:val="00D25853"/>
    <w:rsid w:val="00D25EC6"/>
    <w:rsid w:val="00D267F2"/>
    <w:rsid w:val="00D26BE3"/>
    <w:rsid w:val="00D26CD8"/>
    <w:rsid w:val="00D2729B"/>
    <w:rsid w:val="00D277EB"/>
    <w:rsid w:val="00D3038B"/>
    <w:rsid w:val="00D30729"/>
    <w:rsid w:val="00D308BD"/>
    <w:rsid w:val="00D3091F"/>
    <w:rsid w:val="00D3095F"/>
    <w:rsid w:val="00D317BD"/>
    <w:rsid w:val="00D3244A"/>
    <w:rsid w:val="00D327D3"/>
    <w:rsid w:val="00D331DC"/>
    <w:rsid w:val="00D337E7"/>
    <w:rsid w:val="00D33843"/>
    <w:rsid w:val="00D34C79"/>
    <w:rsid w:val="00D35363"/>
    <w:rsid w:val="00D35906"/>
    <w:rsid w:val="00D36D80"/>
    <w:rsid w:val="00D36F68"/>
    <w:rsid w:val="00D37EE3"/>
    <w:rsid w:val="00D402F1"/>
    <w:rsid w:val="00D4033F"/>
    <w:rsid w:val="00D40D89"/>
    <w:rsid w:val="00D40DF3"/>
    <w:rsid w:val="00D410A3"/>
    <w:rsid w:val="00D41E6F"/>
    <w:rsid w:val="00D4208B"/>
    <w:rsid w:val="00D424C6"/>
    <w:rsid w:val="00D4291C"/>
    <w:rsid w:val="00D42F02"/>
    <w:rsid w:val="00D435F0"/>
    <w:rsid w:val="00D439CB"/>
    <w:rsid w:val="00D44190"/>
    <w:rsid w:val="00D44F7A"/>
    <w:rsid w:val="00D45C2F"/>
    <w:rsid w:val="00D45D22"/>
    <w:rsid w:val="00D45DCE"/>
    <w:rsid w:val="00D46EA1"/>
    <w:rsid w:val="00D47302"/>
    <w:rsid w:val="00D477F0"/>
    <w:rsid w:val="00D502AF"/>
    <w:rsid w:val="00D50902"/>
    <w:rsid w:val="00D50A1F"/>
    <w:rsid w:val="00D514BC"/>
    <w:rsid w:val="00D5196A"/>
    <w:rsid w:val="00D52923"/>
    <w:rsid w:val="00D53D86"/>
    <w:rsid w:val="00D553D4"/>
    <w:rsid w:val="00D570A4"/>
    <w:rsid w:val="00D57731"/>
    <w:rsid w:val="00D57AB3"/>
    <w:rsid w:val="00D600DC"/>
    <w:rsid w:val="00D609FD"/>
    <w:rsid w:val="00D62696"/>
    <w:rsid w:val="00D6332D"/>
    <w:rsid w:val="00D66139"/>
    <w:rsid w:val="00D6632E"/>
    <w:rsid w:val="00D66589"/>
    <w:rsid w:val="00D66F05"/>
    <w:rsid w:val="00D6760F"/>
    <w:rsid w:val="00D7014A"/>
    <w:rsid w:val="00D70E3F"/>
    <w:rsid w:val="00D7182E"/>
    <w:rsid w:val="00D7261F"/>
    <w:rsid w:val="00D7277F"/>
    <w:rsid w:val="00D73225"/>
    <w:rsid w:val="00D74896"/>
    <w:rsid w:val="00D756AD"/>
    <w:rsid w:val="00D756DE"/>
    <w:rsid w:val="00D75B64"/>
    <w:rsid w:val="00D76184"/>
    <w:rsid w:val="00D76399"/>
    <w:rsid w:val="00D7658D"/>
    <w:rsid w:val="00D768F7"/>
    <w:rsid w:val="00D76A05"/>
    <w:rsid w:val="00D76B0B"/>
    <w:rsid w:val="00D770EF"/>
    <w:rsid w:val="00D7730C"/>
    <w:rsid w:val="00D7764C"/>
    <w:rsid w:val="00D801E4"/>
    <w:rsid w:val="00D8097F"/>
    <w:rsid w:val="00D81061"/>
    <w:rsid w:val="00D81729"/>
    <w:rsid w:val="00D81D4A"/>
    <w:rsid w:val="00D81E79"/>
    <w:rsid w:val="00D821DD"/>
    <w:rsid w:val="00D824A5"/>
    <w:rsid w:val="00D82767"/>
    <w:rsid w:val="00D82B35"/>
    <w:rsid w:val="00D83121"/>
    <w:rsid w:val="00D83337"/>
    <w:rsid w:val="00D834D8"/>
    <w:rsid w:val="00D84EB9"/>
    <w:rsid w:val="00D85131"/>
    <w:rsid w:val="00D8720C"/>
    <w:rsid w:val="00D91201"/>
    <w:rsid w:val="00D91FCD"/>
    <w:rsid w:val="00D92103"/>
    <w:rsid w:val="00D925A1"/>
    <w:rsid w:val="00D927D1"/>
    <w:rsid w:val="00D92AC4"/>
    <w:rsid w:val="00D92DDB"/>
    <w:rsid w:val="00D9333C"/>
    <w:rsid w:val="00D9468D"/>
    <w:rsid w:val="00D94A95"/>
    <w:rsid w:val="00D969F9"/>
    <w:rsid w:val="00D96BAE"/>
    <w:rsid w:val="00D97301"/>
    <w:rsid w:val="00D97752"/>
    <w:rsid w:val="00D97873"/>
    <w:rsid w:val="00DA01E1"/>
    <w:rsid w:val="00DA03FD"/>
    <w:rsid w:val="00DA0A6F"/>
    <w:rsid w:val="00DA0B37"/>
    <w:rsid w:val="00DA17B5"/>
    <w:rsid w:val="00DA2155"/>
    <w:rsid w:val="00DA2166"/>
    <w:rsid w:val="00DA2603"/>
    <w:rsid w:val="00DA26AC"/>
    <w:rsid w:val="00DA4018"/>
    <w:rsid w:val="00DA4BAE"/>
    <w:rsid w:val="00DA4DD2"/>
    <w:rsid w:val="00DA5797"/>
    <w:rsid w:val="00DA5941"/>
    <w:rsid w:val="00DA5A6D"/>
    <w:rsid w:val="00DA6010"/>
    <w:rsid w:val="00DA6834"/>
    <w:rsid w:val="00DA6946"/>
    <w:rsid w:val="00DA7404"/>
    <w:rsid w:val="00DA7466"/>
    <w:rsid w:val="00DB05AC"/>
    <w:rsid w:val="00DB0A91"/>
    <w:rsid w:val="00DB119D"/>
    <w:rsid w:val="00DB135F"/>
    <w:rsid w:val="00DB1509"/>
    <w:rsid w:val="00DB1787"/>
    <w:rsid w:val="00DB29ED"/>
    <w:rsid w:val="00DB31D4"/>
    <w:rsid w:val="00DB583F"/>
    <w:rsid w:val="00DB59D2"/>
    <w:rsid w:val="00DB5EEE"/>
    <w:rsid w:val="00DB63DE"/>
    <w:rsid w:val="00DB65DE"/>
    <w:rsid w:val="00DB675D"/>
    <w:rsid w:val="00DB6CF6"/>
    <w:rsid w:val="00DB7228"/>
    <w:rsid w:val="00DB7ACF"/>
    <w:rsid w:val="00DB7BC2"/>
    <w:rsid w:val="00DB7C37"/>
    <w:rsid w:val="00DB7C53"/>
    <w:rsid w:val="00DC00F2"/>
    <w:rsid w:val="00DC1D01"/>
    <w:rsid w:val="00DC1D5A"/>
    <w:rsid w:val="00DC1FAF"/>
    <w:rsid w:val="00DC287B"/>
    <w:rsid w:val="00DC2D47"/>
    <w:rsid w:val="00DC2FEA"/>
    <w:rsid w:val="00DC3216"/>
    <w:rsid w:val="00DC3721"/>
    <w:rsid w:val="00DC3F01"/>
    <w:rsid w:val="00DC4B98"/>
    <w:rsid w:val="00DC5508"/>
    <w:rsid w:val="00DC6611"/>
    <w:rsid w:val="00DC7305"/>
    <w:rsid w:val="00DC7890"/>
    <w:rsid w:val="00DD0528"/>
    <w:rsid w:val="00DD0594"/>
    <w:rsid w:val="00DD06B1"/>
    <w:rsid w:val="00DD08F7"/>
    <w:rsid w:val="00DD0CFB"/>
    <w:rsid w:val="00DD12A2"/>
    <w:rsid w:val="00DD13FB"/>
    <w:rsid w:val="00DD18B9"/>
    <w:rsid w:val="00DD1E4D"/>
    <w:rsid w:val="00DD1EBA"/>
    <w:rsid w:val="00DD1F92"/>
    <w:rsid w:val="00DD2744"/>
    <w:rsid w:val="00DD28E3"/>
    <w:rsid w:val="00DD2A89"/>
    <w:rsid w:val="00DD3488"/>
    <w:rsid w:val="00DD353C"/>
    <w:rsid w:val="00DD3B2A"/>
    <w:rsid w:val="00DD54A6"/>
    <w:rsid w:val="00DD5B48"/>
    <w:rsid w:val="00DD5B82"/>
    <w:rsid w:val="00DD65DA"/>
    <w:rsid w:val="00DD6AB2"/>
    <w:rsid w:val="00DD7AE7"/>
    <w:rsid w:val="00DD7D5D"/>
    <w:rsid w:val="00DE0496"/>
    <w:rsid w:val="00DE0F11"/>
    <w:rsid w:val="00DE1A98"/>
    <w:rsid w:val="00DE1F46"/>
    <w:rsid w:val="00DE20B2"/>
    <w:rsid w:val="00DE229E"/>
    <w:rsid w:val="00DE261C"/>
    <w:rsid w:val="00DE2957"/>
    <w:rsid w:val="00DE2E60"/>
    <w:rsid w:val="00DE33C1"/>
    <w:rsid w:val="00DE361F"/>
    <w:rsid w:val="00DE3DC4"/>
    <w:rsid w:val="00DE40CF"/>
    <w:rsid w:val="00DE4BB7"/>
    <w:rsid w:val="00DE4EE4"/>
    <w:rsid w:val="00DE56F2"/>
    <w:rsid w:val="00DE5818"/>
    <w:rsid w:val="00DE5843"/>
    <w:rsid w:val="00DE5AF5"/>
    <w:rsid w:val="00DE702C"/>
    <w:rsid w:val="00DE702D"/>
    <w:rsid w:val="00DE72EE"/>
    <w:rsid w:val="00DE7E0B"/>
    <w:rsid w:val="00DF01C3"/>
    <w:rsid w:val="00DF0ED8"/>
    <w:rsid w:val="00DF38C0"/>
    <w:rsid w:val="00DF3F5D"/>
    <w:rsid w:val="00DF4039"/>
    <w:rsid w:val="00DF52D2"/>
    <w:rsid w:val="00DF548A"/>
    <w:rsid w:val="00DF555A"/>
    <w:rsid w:val="00DF62AB"/>
    <w:rsid w:val="00DF661B"/>
    <w:rsid w:val="00DF6C4F"/>
    <w:rsid w:val="00DF6FBA"/>
    <w:rsid w:val="00DF7444"/>
    <w:rsid w:val="00E00065"/>
    <w:rsid w:val="00E00111"/>
    <w:rsid w:val="00E008B9"/>
    <w:rsid w:val="00E00D27"/>
    <w:rsid w:val="00E00FF4"/>
    <w:rsid w:val="00E01D3C"/>
    <w:rsid w:val="00E01F67"/>
    <w:rsid w:val="00E02274"/>
    <w:rsid w:val="00E0311D"/>
    <w:rsid w:val="00E039CF"/>
    <w:rsid w:val="00E0432E"/>
    <w:rsid w:val="00E04DB0"/>
    <w:rsid w:val="00E04F4A"/>
    <w:rsid w:val="00E05708"/>
    <w:rsid w:val="00E05B1D"/>
    <w:rsid w:val="00E05EF7"/>
    <w:rsid w:val="00E06457"/>
    <w:rsid w:val="00E067AA"/>
    <w:rsid w:val="00E071D3"/>
    <w:rsid w:val="00E0756D"/>
    <w:rsid w:val="00E075A3"/>
    <w:rsid w:val="00E1066E"/>
    <w:rsid w:val="00E10FE3"/>
    <w:rsid w:val="00E112CE"/>
    <w:rsid w:val="00E114C1"/>
    <w:rsid w:val="00E11C99"/>
    <w:rsid w:val="00E1267B"/>
    <w:rsid w:val="00E12AF2"/>
    <w:rsid w:val="00E12FE2"/>
    <w:rsid w:val="00E13D44"/>
    <w:rsid w:val="00E151B1"/>
    <w:rsid w:val="00E155A4"/>
    <w:rsid w:val="00E15B01"/>
    <w:rsid w:val="00E15C77"/>
    <w:rsid w:val="00E15FCC"/>
    <w:rsid w:val="00E17C8E"/>
    <w:rsid w:val="00E20033"/>
    <w:rsid w:val="00E20237"/>
    <w:rsid w:val="00E207EF"/>
    <w:rsid w:val="00E20E73"/>
    <w:rsid w:val="00E216CA"/>
    <w:rsid w:val="00E21B8A"/>
    <w:rsid w:val="00E220C7"/>
    <w:rsid w:val="00E22C2B"/>
    <w:rsid w:val="00E232AB"/>
    <w:rsid w:val="00E24850"/>
    <w:rsid w:val="00E24B2F"/>
    <w:rsid w:val="00E25052"/>
    <w:rsid w:val="00E2570A"/>
    <w:rsid w:val="00E25B5B"/>
    <w:rsid w:val="00E262B4"/>
    <w:rsid w:val="00E26965"/>
    <w:rsid w:val="00E26AE6"/>
    <w:rsid w:val="00E3001A"/>
    <w:rsid w:val="00E30DFE"/>
    <w:rsid w:val="00E316B2"/>
    <w:rsid w:val="00E31E6F"/>
    <w:rsid w:val="00E32D3E"/>
    <w:rsid w:val="00E32EC0"/>
    <w:rsid w:val="00E331FB"/>
    <w:rsid w:val="00E3340F"/>
    <w:rsid w:val="00E3376D"/>
    <w:rsid w:val="00E33D9D"/>
    <w:rsid w:val="00E342DA"/>
    <w:rsid w:val="00E3430B"/>
    <w:rsid w:val="00E34C27"/>
    <w:rsid w:val="00E3525B"/>
    <w:rsid w:val="00E358D7"/>
    <w:rsid w:val="00E35ACF"/>
    <w:rsid w:val="00E36B59"/>
    <w:rsid w:val="00E3710A"/>
    <w:rsid w:val="00E371B3"/>
    <w:rsid w:val="00E3736A"/>
    <w:rsid w:val="00E37703"/>
    <w:rsid w:val="00E4071B"/>
    <w:rsid w:val="00E4092B"/>
    <w:rsid w:val="00E412F9"/>
    <w:rsid w:val="00E4306B"/>
    <w:rsid w:val="00E433F2"/>
    <w:rsid w:val="00E43699"/>
    <w:rsid w:val="00E43F36"/>
    <w:rsid w:val="00E4446E"/>
    <w:rsid w:val="00E44CE6"/>
    <w:rsid w:val="00E44F90"/>
    <w:rsid w:val="00E45021"/>
    <w:rsid w:val="00E46DDF"/>
    <w:rsid w:val="00E50F85"/>
    <w:rsid w:val="00E517C9"/>
    <w:rsid w:val="00E518E6"/>
    <w:rsid w:val="00E520F0"/>
    <w:rsid w:val="00E52404"/>
    <w:rsid w:val="00E5270A"/>
    <w:rsid w:val="00E5619F"/>
    <w:rsid w:val="00E56591"/>
    <w:rsid w:val="00E566C5"/>
    <w:rsid w:val="00E57A28"/>
    <w:rsid w:val="00E608EC"/>
    <w:rsid w:val="00E609C5"/>
    <w:rsid w:val="00E60BA8"/>
    <w:rsid w:val="00E613BA"/>
    <w:rsid w:val="00E6197C"/>
    <w:rsid w:val="00E61CF3"/>
    <w:rsid w:val="00E62738"/>
    <w:rsid w:val="00E6293D"/>
    <w:rsid w:val="00E636F4"/>
    <w:rsid w:val="00E63A4D"/>
    <w:rsid w:val="00E64194"/>
    <w:rsid w:val="00E64A87"/>
    <w:rsid w:val="00E650E3"/>
    <w:rsid w:val="00E66390"/>
    <w:rsid w:val="00E669BA"/>
    <w:rsid w:val="00E66D58"/>
    <w:rsid w:val="00E66EF3"/>
    <w:rsid w:val="00E67ACA"/>
    <w:rsid w:val="00E67CB4"/>
    <w:rsid w:val="00E67F8E"/>
    <w:rsid w:val="00E70790"/>
    <w:rsid w:val="00E70D25"/>
    <w:rsid w:val="00E70D96"/>
    <w:rsid w:val="00E70F24"/>
    <w:rsid w:val="00E71707"/>
    <w:rsid w:val="00E71C1A"/>
    <w:rsid w:val="00E7248E"/>
    <w:rsid w:val="00E72FA8"/>
    <w:rsid w:val="00E736D8"/>
    <w:rsid w:val="00E74B42"/>
    <w:rsid w:val="00E76956"/>
    <w:rsid w:val="00E76A3E"/>
    <w:rsid w:val="00E774C3"/>
    <w:rsid w:val="00E77682"/>
    <w:rsid w:val="00E777A9"/>
    <w:rsid w:val="00E77C7E"/>
    <w:rsid w:val="00E8049C"/>
    <w:rsid w:val="00E80612"/>
    <w:rsid w:val="00E80D21"/>
    <w:rsid w:val="00E810AC"/>
    <w:rsid w:val="00E81426"/>
    <w:rsid w:val="00E81B33"/>
    <w:rsid w:val="00E81B61"/>
    <w:rsid w:val="00E82522"/>
    <w:rsid w:val="00E82958"/>
    <w:rsid w:val="00E833FF"/>
    <w:rsid w:val="00E83C58"/>
    <w:rsid w:val="00E841D1"/>
    <w:rsid w:val="00E84C83"/>
    <w:rsid w:val="00E863C0"/>
    <w:rsid w:val="00E86913"/>
    <w:rsid w:val="00E86B14"/>
    <w:rsid w:val="00E86B39"/>
    <w:rsid w:val="00E873F3"/>
    <w:rsid w:val="00E875B7"/>
    <w:rsid w:val="00E87884"/>
    <w:rsid w:val="00E91527"/>
    <w:rsid w:val="00E91880"/>
    <w:rsid w:val="00E91EC7"/>
    <w:rsid w:val="00E9273C"/>
    <w:rsid w:val="00E92FFD"/>
    <w:rsid w:val="00E93488"/>
    <w:rsid w:val="00E939CA"/>
    <w:rsid w:val="00E93FEB"/>
    <w:rsid w:val="00E94BCB"/>
    <w:rsid w:val="00E94C6B"/>
    <w:rsid w:val="00E94F53"/>
    <w:rsid w:val="00E95586"/>
    <w:rsid w:val="00E96714"/>
    <w:rsid w:val="00E9784E"/>
    <w:rsid w:val="00EA07A3"/>
    <w:rsid w:val="00EA0936"/>
    <w:rsid w:val="00EA1804"/>
    <w:rsid w:val="00EA2385"/>
    <w:rsid w:val="00EA247C"/>
    <w:rsid w:val="00EA2806"/>
    <w:rsid w:val="00EA3163"/>
    <w:rsid w:val="00EA3EF5"/>
    <w:rsid w:val="00EA4281"/>
    <w:rsid w:val="00EA5507"/>
    <w:rsid w:val="00EA5518"/>
    <w:rsid w:val="00EA64E5"/>
    <w:rsid w:val="00EA6C86"/>
    <w:rsid w:val="00EA7409"/>
    <w:rsid w:val="00EA7912"/>
    <w:rsid w:val="00EB08D7"/>
    <w:rsid w:val="00EB0ED4"/>
    <w:rsid w:val="00EB0ED7"/>
    <w:rsid w:val="00EB102A"/>
    <w:rsid w:val="00EB11C4"/>
    <w:rsid w:val="00EB1718"/>
    <w:rsid w:val="00EB17C5"/>
    <w:rsid w:val="00EB21A7"/>
    <w:rsid w:val="00EB30D8"/>
    <w:rsid w:val="00EB3443"/>
    <w:rsid w:val="00EB3B4F"/>
    <w:rsid w:val="00EB40D4"/>
    <w:rsid w:val="00EB4AE8"/>
    <w:rsid w:val="00EB4DE6"/>
    <w:rsid w:val="00EB4F6B"/>
    <w:rsid w:val="00EB5BE4"/>
    <w:rsid w:val="00EB6152"/>
    <w:rsid w:val="00EB64C6"/>
    <w:rsid w:val="00EB6D62"/>
    <w:rsid w:val="00EB7511"/>
    <w:rsid w:val="00EB7B33"/>
    <w:rsid w:val="00EB7C3D"/>
    <w:rsid w:val="00EC044F"/>
    <w:rsid w:val="00EC0511"/>
    <w:rsid w:val="00EC09F0"/>
    <w:rsid w:val="00EC1324"/>
    <w:rsid w:val="00EC1BB7"/>
    <w:rsid w:val="00EC24B0"/>
    <w:rsid w:val="00EC2E06"/>
    <w:rsid w:val="00EC2EE1"/>
    <w:rsid w:val="00EC3336"/>
    <w:rsid w:val="00EC524C"/>
    <w:rsid w:val="00EC6B9B"/>
    <w:rsid w:val="00EC6CBE"/>
    <w:rsid w:val="00ED07E2"/>
    <w:rsid w:val="00ED0AF4"/>
    <w:rsid w:val="00ED0FBC"/>
    <w:rsid w:val="00ED1989"/>
    <w:rsid w:val="00ED2DD2"/>
    <w:rsid w:val="00ED326F"/>
    <w:rsid w:val="00ED3CA1"/>
    <w:rsid w:val="00ED3D22"/>
    <w:rsid w:val="00ED3EC4"/>
    <w:rsid w:val="00ED4D6C"/>
    <w:rsid w:val="00ED528C"/>
    <w:rsid w:val="00ED5DE3"/>
    <w:rsid w:val="00ED6536"/>
    <w:rsid w:val="00ED65B1"/>
    <w:rsid w:val="00ED6676"/>
    <w:rsid w:val="00ED6EFE"/>
    <w:rsid w:val="00ED7057"/>
    <w:rsid w:val="00ED7094"/>
    <w:rsid w:val="00ED7BF0"/>
    <w:rsid w:val="00EE08F3"/>
    <w:rsid w:val="00EE1920"/>
    <w:rsid w:val="00EE2B07"/>
    <w:rsid w:val="00EE372C"/>
    <w:rsid w:val="00EE5236"/>
    <w:rsid w:val="00EE5264"/>
    <w:rsid w:val="00EE52F5"/>
    <w:rsid w:val="00EE59C3"/>
    <w:rsid w:val="00EE5CEF"/>
    <w:rsid w:val="00EE610C"/>
    <w:rsid w:val="00EE6124"/>
    <w:rsid w:val="00EE6428"/>
    <w:rsid w:val="00EE72CC"/>
    <w:rsid w:val="00EE770F"/>
    <w:rsid w:val="00EE78E0"/>
    <w:rsid w:val="00EE7DAF"/>
    <w:rsid w:val="00EF0263"/>
    <w:rsid w:val="00EF0438"/>
    <w:rsid w:val="00EF0DC3"/>
    <w:rsid w:val="00EF1259"/>
    <w:rsid w:val="00EF1C17"/>
    <w:rsid w:val="00EF1C8C"/>
    <w:rsid w:val="00EF26F9"/>
    <w:rsid w:val="00EF284D"/>
    <w:rsid w:val="00EF2EE9"/>
    <w:rsid w:val="00EF37BB"/>
    <w:rsid w:val="00EF3B0E"/>
    <w:rsid w:val="00EF428A"/>
    <w:rsid w:val="00EF46AD"/>
    <w:rsid w:val="00EF46B9"/>
    <w:rsid w:val="00EF5AC5"/>
    <w:rsid w:val="00EF5BD5"/>
    <w:rsid w:val="00EF5E05"/>
    <w:rsid w:val="00EF62EA"/>
    <w:rsid w:val="00EF6911"/>
    <w:rsid w:val="00EF7342"/>
    <w:rsid w:val="00EF7E62"/>
    <w:rsid w:val="00F00296"/>
    <w:rsid w:val="00F00359"/>
    <w:rsid w:val="00F00AFA"/>
    <w:rsid w:val="00F00DBE"/>
    <w:rsid w:val="00F00E5F"/>
    <w:rsid w:val="00F010F7"/>
    <w:rsid w:val="00F016AD"/>
    <w:rsid w:val="00F03BB3"/>
    <w:rsid w:val="00F03BE3"/>
    <w:rsid w:val="00F044B4"/>
    <w:rsid w:val="00F044DE"/>
    <w:rsid w:val="00F04D02"/>
    <w:rsid w:val="00F05839"/>
    <w:rsid w:val="00F06386"/>
    <w:rsid w:val="00F066F1"/>
    <w:rsid w:val="00F0679E"/>
    <w:rsid w:val="00F068AE"/>
    <w:rsid w:val="00F10101"/>
    <w:rsid w:val="00F10EF1"/>
    <w:rsid w:val="00F11C5D"/>
    <w:rsid w:val="00F12415"/>
    <w:rsid w:val="00F12D40"/>
    <w:rsid w:val="00F137FB"/>
    <w:rsid w:val="00F13B4F"/>
    <w:rsid w:val="00F141A7"/>
    <w:rsid w:val="00F1451D"/>
    <w:rsid w:val="00F14B64"/>
    <w:rsid w:val="00F15222"/>
    <w:rsid w:val="00F154C7"/>
    <w:rsid w:val="00F15832"/>
    <w:rsid w:val="00F15AE5"/>
    <w:rsid w:val="00F16017"/>
    <w:rsid w:val="00F16E77"/>
    <w:rsid w:val="00F16EE9"/>
    <w:rsid w:val="00F17093"/>
    <w:rsid w:val="00F172C6"/>
    <w:rsid w:val="00F2008B"/>
    <w:rsid w:val="00F2013C"/>
    <w:rsid w:val="00F204FF"/>
    <w:rsid w:val="00F20597"/>
    <w:rsid w:val="00F209E3"/>
    <w:rsid w:val="00F20A68"/>
    <w:rsid w:val="00F20A91"/>
    <w:rsid w:val="00F20AF2"/>
    <w:rsid w:val="00F20D10"/>
    <w:rsid w:val="00F210C1"/>
    <w:rsid w:val="00F21273"/>
    <w:rsid w:val="00F21B72"/>
    <w:rsid w:val="00F21B87"/>
    <w:rsid w:val="00F2203F"/>
    <w:rsid w:val="00F22754"/>
    <w:rsid w:val="00F22C34"/>
    <w:rsid w:val="00F23495"/>
    <w:rsid w:val="00F241A1"/>
    <w:rsid w:val="00F24EED"/>
    <w:rsid w:val="00F25D22"/>
    <w:rsid w:val="00F2695F"/>
    <w:rsid w:val="00F279B7"/>
    <w:rsid w:val="00F27A6F"/>
    <w:rsid w:val="00F3050E"/>
    <w:rsid w:val="00F30A4B"/>
    <w:rsid w:val="00F30F95"/>
    <w:rsid w:val="00F310AC"/>
    <w:rsid w:val="00F32189"/>
    <w:rsid w:val="00F32C96"/>
    <w:rsid w:val="00F32DE7"/>
    <w:rsid w:val="00F335A8"/>
    <w:rsid w:val="00F33B90"/>
    <w:rsid w:val="00F3513B"/>
    <w:rsid w:val="00F355E7"/>
    <w:rsid w:val="00F3600F"/>
    <w:rsid w:val="00F36A7B"/>
    <w:rsid w:val="00F36CFC"/>
    <w:rsid w:val="00F373AE"/>
    <w:rsid w:val="00F37C16"/>
    <w:rsid w:val="00F37CDE"/>
    <w:rsid w:val="00F405A3"/>
    <w:rsid w:val="00F408FD"/>
    <w:rsid w:val="00F40957"/>
    <w:rsid w:val="00F41CF4"/>
    <w:rsid w:val="00F42C1B"/>
    <w:rsid w:val="00F44172"/>
    <w:rsid w:val="00F44649"/>
    <w:rsid w:val="00F44CBB"/>
    <w:rsid w:val="00F44D0A"/>
    <w:rsid w:val="00F45E66"/>
    <w:rsid w:val="00F460FF"/>
    <w:rsid w:val="00F461B0"/>
    <w:rsid w:val="00F46268"/>
    <w:rsid w:val="00F46A51"/>
    <w:rsid w:val="00F4702D"/>
    <w:rsid w:val="00F478F3"/>
    <w:rsid w:val="00F50441"/>
    <w:rsid w:val="00F50493"/>
    <w:rsid w:val="00F5070F"/>
    <w:rsid w:val="00F5087C"/>
    <w:rsid w:val="00F5094B"/>
    <w:rsid w:val="00F50B7A"/>
    <w:rsid w:val="00F51773"/>
    <w:rsid w:val="00F51AF0"/>
    <w:rsid w:val="00F51B01"/>
    <w:rsid w:val="00F51D35"/>
    <w:rsid w:val="00F52B5C"/>
    <w:rsid w:val="00F52B66"/>
    <w:rsid w:val="00F52B6D"/>
    <w:rsid w:val="00F52B7A"/>
    <w:rsid w:val="00F5332E"/>
    <w:rsid w:val="00F53335"/>
    <w:rsid w:val="00F534AE"/>
    <w:rsid w:val="00F53B39"/>
    <w:rsid w:val="00F53F48"/>
    <w:rsid w:val="00F541CC"/>
    <w:rsid w:val="00F543B1"/>
    <w:rsid w:val="00F54497"/>
    <w:rsid w:val="00F5460E"/>
    <w:rsid w:val="00F54FBD"/>
    <w:rsid w:val="00F551B0"/>
    <w:rsid w:val="00F5576A"/>
    <w:rsid w:val="00F557C6"/>
    <w:rsid w:val="00F55ED8"/>
    <w:rsid w:val="00F56A2E"/>
    <w:rsid w:val="00F6046A"/>
    <w:rsid w:val="00F60CA9"/>
    <w:rsid w:val="00F60D84"/>
    <w:rsid w:val="00F6121A"/>
    <w:rsid w:val="00F6145B"/>
    <w:rsid w:val="00F6194B"/>
    <w:rsid w:val="00F619E2"/>
    <w:rsid w:val="00F61FB8"/>
    <w:rsid w:val="00F620C7"/>
    <w:rsid w:val="00F629C1"/>
    <w:rsid w:val="00F62F92"/>
    <w:rsid w:val="00F64699"/>
    <w:rsid w:val="00F64B8A"/>
    <w:rsid w:val="00F64D24"/>
    <w:rsid w:val="00F64DB1"/>
    <w:rsid w:val="00F650CA"/>
    <w:rsid w:val="00F6554D"/>
    <w:rsid w:val="00F65B31"/>
    <w:rsid w:val="00F65C1D"/>
    <w:rsid w:val="00F65C66"/>
    <w:rsid w:val="00F6706A"/>
    <w:rsid w:val="00F70149"/>
    <w:rsid w:val="00F7018A"/>
    <w:rsid w:val="00F707BF"/>
    <w:rsid w:val="00F70F55"/>
    <w:rsid w:val="00F710FE"/>
    <w:rsid w:val="00F722C0"/>
    <w:rsid w:val="00F72476"/>
    <w:rsid w:val="00F72570"/>
    <w:rsid w:val="00F73015"/>
    <w:rsid w:val="00F7345D"/>
    <w:rsid w:val="00F73DEA"/>
    <w:rsid w:val="00F74913"/>
    <w:rsid w:val="00F75BDC"/>
    <w:rsid w:val="00F770AC"/>
    <w:rsid w:val="00F7760E"/>
    <w:rsid w:val="00F77CAC"/>
    <w:rsid w:val="00F77E7B"/>
    <w:rsid w:val="00F801CC"/>
    <w:rsid w:val="00F80270"/>
    <w:rsid w:val="00F805AF"/>
    <w:rsid w:val="00F80E0E"/>
    <w:rsid w:val="00F80E83"/>
    <w:rsid w:val="00F81276"/>
    <w:rsid w:val="00F8173C"/>
    <w:rsid w:val="00F818E0"/>
    <w:rsid w:val="00F81CF2"/>
    <w:rsid w:val="00F81D1B"/>
    <w:rsid w:val="00F81E4C"/>
    <w:rsid w:val="00F825C8"/>
    <w:rsid w:val="00F82794"/>
    <w:rsid w:val="00F829B3"/>
    <w:rsid w:val="00F8327E"/>
    <w:rsid w:val="00F83BF3"/>
    <w:rsid w:val="00F83F99"/>
    <w:rsid w:val="00F840FC"/>
    <w:rsid w:val="00F841A4"/>
    <w:rsid w:val="00F8441F"/>
    <w:rsid w:val="00F849F0"/>
    <w:rsid w:val="00F85E8B"/>
    <w:rsid w:val="00F85F84"/>
    <w:rsid w:val="00F86586"/>
    <w:rsid w:val="00F870D7"/>
    <w:rsid w:val="00F87E97"/>
    <w:rsid w:val="00F87FDA"/>
    <w:rsid w:val="00F9069C"/>
    <w:rsid w:val="00F906F3"/>
    <w:rsid w:val="00F908E3"/>
    <w:rsid w:val="00F90A27"/>
    <w:rsid w:val="00F913C8"/>
    <w:rsid w:val="00F918F9"/>
    <w:rsid w:val="00F9190E"/>
    <w:rsid w:val="00F91B7F"/>
    <w:rsid w:val="00F91EE0"/>
    <w:rsid w:val="00F92422"/>
    <w:rsid w:val="00F93E00"/>
    <w:rsid w:val="00F93F39"/>
    <w:rsid w:val="00F93FA7"/>
    <w:rsid w:val="00F94BB6"/>
    <w:rsid w:val="00F94D33"/>
    <w:rsid w:val="00F95645"/>
    <w:rsid w:val="00F957B0"/>
    <w:rsid w:val="00F95C1C"/>
    <w:rsid w:val="00F96F42"/>
    <w:rsid w:val="00F9798B"/>
    <w:rsid w:val="00F97B72"/>
    <w:rsid w:val="00FA0152"/>
    <w:rsid w:val="00FA0631"/>
    <w:rsid w:val="00FA16BF"/>
    <w:rsid w:val="00FA2443"/>
    <w:rsid w:val="00FA2B7A"/>
    <w:rsid w:val="00FA3302"/>
    <w:rsid w:val="00FA45A9"/>
    <w:rsid w:val="00FA46FC"/>
    <w:rsid w:val="00FA4772"/>
    <w:rsid w:val="00FA5F6A"/>
    <w:rsid w:val="00FA6016"/>
    <w:rsid w:val="00FA61B6"/>
    <w:rsid w:val="00FA6DA5"/>
    <w:rsid w:val="00FA7051"/>
    <w:rsid w:val="00FB0164"/>
    <w:rsid w:val="00FB06F1"/>
    <w:rsid w:val="00FB107A"/>
    <w:rsid w:val="00FB114C"/>
    <w:rsid w:val="00FB17CC"/>
    <w:rsid w:val="00FB2983"/>
    <w:rsid w:val="00FB2BC6"/>
    <w:rsid w:val="00FB2EF0"/>
    <w:rsid w:val="00FB2FA9"/>
    <w:rsid w:val="00FB4DE7"/>
    <w:rsid w:val="00FB4E00"/>
    <w:rsid w:val="00FB5B6E"/>
    <w:rsid w:val="00FB5DDA"/>
    <w:rsid w:val="00FB6942"/>
    <w:rsid w:val="00FB69CD"/>
    <w:rsid w:val="00FB7546"/>
    <w:rsid w:val="00FC032A"/>
    <w:rsid w:val="00FC0A7E"/>
    <w:rsid w:val="00FC0AB6"/>
    <w:rsid w:val="00FC0EBC"/>
    <w:rsid w:val="00FC1A6F"/>
    <w:rsid w:val="00FC211A"/>
    <w:rsid w:val="00FC2422"/>
    <w:rsid w:val="00FC2810"/>
    <w:rsid w:val="00FC3C82"/>
    <w:rsid w:val="00FC3C9B"/>
    <w:rsid w:val="00FC410F"/>
    <w:rsid w:val="00FC41D9"/>
    <w:rsid w:val="00FC49A0"/>
    <w:rsid w:val="00FC5E89"/>
    <w:rsid w:val="00FC676B"/>
    <w:rsid w:val="00FC69E8"/>
    <w:rsid w:val="00FC6FF8"/>
    <w:rsid w:val="00FC70F2"/>
    <w:rsid w:val="00FD05CC"/>
    <w:rsid w:val="00FD0FAF"/>
    <w:rsid w:val="00FD1B5E"/>
    <w:rsid w:val="00FD2A09"/>
    <w:rsid w:val="00FD3640"/>
    <w:rsid w:val="00FD3F58"/>
    <w:rsid w:val="00FD496C"/>
    <w:rsid w:val="00FD4995"/>
    <w:rsid w:val="00FD5AF5"/>
    <w:rsid w:val="00FD5C24"/>
    <w:rsid w:val="00FD617A"/>
    <w:rsid w:val="00FD6870"/>
    <w:rsid w:val="00FD6A1C"/>
    <w:rsid w:val="00FE200C"/>
    <w:rsid w:val="00FE2730"/>
    <w:rsid w:val="00FE2BAA"/>
    <w:rsid w:val="00FE42F9"/>
    <w:rsid w:val="00FE4CF4"/>
    <w:rsid w:val="00FE4FDA"/>
    <w:rsid w:val="00FE5714"/>
    <w:rsid w:val="00FE6745"/>
    <w:rsid w:val="00FE7292"/>
    <w:rsid w:val="00FE7589"/>
    <w:rsid w:val="00FE7F24"/>
    <w:rsid w:val="00FF0734"/>
    <w:rsid w:val="00FF0866"/>
    <w:rsid w:val="00FF1323"/>
    <w:rsid w:val="00FF19AD"/>
    <w:rsid w:val="00FF2498"/>
    <w:rsid w:val="00FF259A"/>
    <w:rsid w:val="00FF266B"/>
    <w:rsid w:val="00FF283F"/>
    <w:rsid w:val="00FF28DB"/>
    <w:rsid w:val="00FF3BFC"/>
    <w:rsid w:val="00FF3FC3"/>
    <w:rsid w:val="00FF45EC"/>
    <w:rsid w:val="00FF49C7"/>
    <w:rsid w:val="00FF49F4"/>
    <w:rsid w:val="00FF4EA4"/>
    <w:rsid w:val="00FF5DDD"/>
    <w:rsid w:val="00FF6538"/>
    <w:rsid w:val="00FF6720"/>
    <w:rsid w:val="00FF6F43"/>
    <w:rsid w:val="00FF6FE3"/>
    <w:rsid w:val="00FF71EC"/>
    <w:rsid w:val="00FF74D8"/>
    <w:rsid w:val="00FF75AD"/>
    <w:rsid w:val="00FF7A44"/>
    <w:rsid w:val="00FF7CD2"/>
    <w:rsid w:val="00FF7EB9"/>
    <w:rsid w:val="00FF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69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jc w:val="center"/>
      <w:outlineLvl w:val="6"/>
    </w:pPr>
    <w:rPr>
      <w:b/>
      <w:i/>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rPr>
      <w:lang w:val="x-none" w:eastAsia="x-none"/>
    </w:rPr>
  </w:style>
  <w:style w:type="paragraph" w:styleId="Closing">
    <w:name w:val="Closing"/>
    <w:basedOn w:val="Normal"/>
    <w:next w:val="Normal"/>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ind w:right="-240" w:firstLine="0"/>
      <w:jc w:val="center"/>
    </w:pPr>
    <w:rPr>
      <w:kern w:val="18"/>
    </w:rPr>
  </w:style>
  <w:style w:type="paragraph" w:styleId="Header">
    <w:name w:val="header"/>
    <w:basedOn w:val="HeaderBase"/>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Title">
    <w:name w:val="Title"/>
    <w:basedOn w:val="Normal"/>
    <w:link w:val="TitleChar"/>
    <w:qFormat/>
    <w:pPr>
      <w:jc w:val="center"/>
    </w:pPr>
    <w:rPr>
      <w:rFonts w:ascii="Arial" w:hAnsi="Arial"/>
      <w:b/>
      <w:lang w:val="x-none" w:eastAsia="x-none"/>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b/>
      <w:i/>
    </w:rPr>
  </w:style>
  <w:style w:type="paragraph" w:styleId="PlainText">
    <w:name w:val="Plain Text"/>
    <w:basedOn w:val="Normal"/>
    <w:link w:val="PlainTextChar"/>
    <w:rPr>
      <w:rFonts w:ascii="Courier New" w:hAnsi="Courier New"/>
      <w:sz w:val="20"/>
      <w:lang w:val="x-none" w:eastAsia="x-none"/>
    </w:rPr>
  </w:style>
  <w:style w:type="paragraph" w:customStyle="1" w:styleId="t2">
    <w:name w:val="t2"/>
    <w:basedOn w:val="Normal"/>
    <w:pPr>
      <w:widowControl w:val="0"/>
      <w:spacing w:line="240" w:lineRule="atLeast"/>
    </w:pPr>
    <w:rPr>
      <w:rFonts w:ascii="Times New Roman" w:hAnsi="Times New Roman"/>
      <w:sz w:val="24"/>
    </w:rPr>
  </w:style>
  <w:style w:type="paragraph" w:customStyle="1" w:styleId="t3">
    <w:name w:val="t3"/>
    <w:basedOn w:val="Normal"/>
    <w:pPr>
      <w:widowControl w:val="0"/>
      <w:spacing w:line="240" w:lineRule="atLeast"/>
    </w:pPr>
    <w:rPr>
      <w:rFonts w:ascii="Times New Roman" w:hAnsi="Times New Roman"/>
      <w:sz w:val="24"/>
    </w:rPr>
  </w:style>
  <w:style w:type="paragraph" w:customStyle="1" w:styleId="c11">
    <w:name w:val="c11"/>
    <w:basedOn w:val="Normal"/>
    <w:pPr>
      <w:widowControl w:val="0"/>
      <w:spacing w:line="240" w:lineRule="atLeast"/>
      <w:jc w:val="center"/>
    </w:pPr>
    <w:rPr>
      <w:rFonts w:ascii="Times New Roman" w:hAnsi="Times New Roman"/>
      <w:sz w:val="24"/>
    </w:rPr>
  </w:style>
  <w:style w:type="paragraph" w:customStyle="1" w:styleId="c12">
    <w:name w:val="c12"/>
    <w:basedOn w:val="Normal"/>
    <w:pPr>
      <w:widowControl w:val="0"/>
      <w:spacing w:line="240" w:lineRule="atLeast"/>
      <w:jc w:val="center"/>
    </w:pPr>
    <w:rPr>
      <w:rFonts w:ascii="Times New Roman" w:hAnsi="Times New Roman"/>
      <w:sz w:val="24"/>
    </w:rPr>
  </w:style>
  <w:style w:type="paragraph" w:styleId="List">
    <w:name w:val="List"/>
    <w:basedOn w:val="Normal"/>
    <w:pPr>
      <w:tabs>
        <w:tab w:val="left" w:pos="980"/>
      </w:tabs>
      <w:ind w:left="540" w:hanging="540"/>
    </w:pPr>
    <w:rPr>
      <w:rFonts w:ascii="Times" w:hAnsi="Times"/>
      <w:sz w:val="24"/>
    </w:rPr>
  </w:style>
  <w:style w:type="paragraph" w:styleId="BodyTextIndent">
    <w:name w:val="Body Text Indent"/>
    <w:basedOn w:val="Normal"/>
    <w:pPr>
      <w:ind w:left="-720"/>
    </w:pPr>
    <w:rPr>
      <w:rFonts w:ascii="Times New Roman" w:hAnsi="Times New Roman"/>
      <w:sz w:val="24"/>
    </w:rPr>
  </w:style>
  <w:style w:type="paragraph" w:styleId="BodyTextIndent2">
    <w:name w:val="Body Text Indent 2"/>
    <w:basedOn w:val="Normal"/>
    <w:pPr>
      <w:ind w:hanging="720"/>
    </w:pPr>
    <w:rPr>
      <w:rFonts w:ascii="Arial" w:hAnsi="Arial"/>
      <w:sz w:val="24"/>
    </w:rPr>
  </w:style>
  <w:style w:type="paragraph" w:styleId="BodyText2">
    <w:name w:val="Body Text 2"/>
    <w:basedOn w:val="Normal"/>
    <w:pPr>
      <w:jc w:val="both"/>
    </w:pPr>
    <w:rPr>
      <w:sz w:val="24"/>
    </w:rPr>
  </w:style>
  <w:style w:type="character" w:styleId="FollowedHyperlink">
    <w:name w:val="FollowedHyperlink"/>
    <w:rPr>
      <w:color w:val="800080"/>
      <w:u w:val="single"/>
    </w:rPr>
  </w:style>
  <w:style w:type="paragraph" w:styleId="BodyText3">
    <w:name w:val="Body Text 3"/>
    <w:basedOn w:val="Normal"/>
    <w:pPr>
      <w:jc w:val="both"/>
    </w:pPr>
    <w:rPr>
      <w:szCs w:val="24"/>
    </w:rPr>
  </w:style>
  <w:style w:type="character" w:customStyle="1" w:styleId="CODE">
    <w:name w:val="CODE"/>
    <w:rPr>
      <w:rFonts w:ascii="Courier New" w:hAnsi="Courier New"/>
      <w:sz w:val="20"/>
    </w:rPr>
  </w:style>
  <w:style w:type="character" w:styleId="Strong">
    <w:name w:val="Strong"/>
    <w:uiPriority w:val="22"/>
    <w:qFormat/>
    <w:rPr>
      <w:b/>
      <w:bCs/>
    </w:rPr>
  </w:style>
  <w:style w:type="paragraph" w:styleId="BalloonText">
    <w:name w:val="Balloon Text"/>
    <w:basedOn w:val="Normal"/>
    <w:semiHidden/>
    <w:rsid w:val="00767155"/>
    <w:rPr>
      <w:rFonts w:ascii="Tahoma" w:hAnsi="Tahoma" w:cs="Tahoma"/>
      <w:sz w:val="16"/>
      <w:szCs w:val="16"/>
    </w:rPr>
  </w:style>
  <w:style w:type="character" w:customStyle="1" w:styleId="TitleChar">
    <w:name w:val="Title Char"/>
    <w:link w:val="Title"/>
    <w:rsid w:val="0092172C"/>
    <w:rPr>
      <w:rFonts w:ascii="Arial" w:hAnsi="Arial"/>
      <w:b/>
      <w:sz w:val="22"/>
    </w:rPr>
  </w:style>
  <w:style w:type="character" w:styleId="Emphasis">
    <w:name w:val="Emphasis"/>
    <w:uiPriority w:val="20"/>
    <w:qFormat/>
    <w:rsid w:val="001C0A7D"/>
    <w:rPr>
      <w:i/>
      <w:iCs/>
    </w:rPr>
  </w:style>
  <w:style w:type="table" w:styleId="TableGrid">
    <w:name w:val="Table Grid"/>
    <w:basedOn w:val="TableNormal"/>
    <w:rsid w:val="00B70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77371F"/>
    <w:rPr>
      <w:rFonts w:ascii="Garamond" w:hAnsi="Garamond"/>
      <w:kern w:val="18"/>
      <w:sz w:val="22"/>
    </w:rPr>
  </w:style>
  <w:style w:type="character" w:styleId="CommentReference">
    <w:name w:val="annotation reference"/>
    <w:rsid w:val="009D2D74"/>
    <w:rPr>
      <w:sz w:val="16"/>
      <w:szCs w:val="16"/>
    </w:rPr>
  </w:style>
  <w:style w:type="paragraph" w:styleId="CommentText">
    <w:name w:val="annotation text"/>
    <w:basedOn w:val="Normal"/>
    <w:link w:val="CommentTextChar"/>
    <w:rsid w:val="009D2D74"/>
    <w:rPr>
      <w:sz w:val="20"/>
      <w:lang w:val="x-none" w:eastAsia="x-none"/>
    </w:rPr>
  </w:style>
  <w:style w:type="character" w:customStyle="1" w:styleId="CommentTextChar">
    <w:name w:val="Comment Text Char"/>
    <w:link w:val="CommentText"/>
    <w:rsid w:val="009D2D74"/>
    <w:rPr>
      <w:rFonts w:ascii="Garamond" w:hAnsi="Garamond"/>
    </w:rPr>
  </w:style>
  <w:style w:type="paragraph" w:styleId="CommentSubject">
    <w:name w:val="annotation subject"/>
    <w:basedOn w:val="CommentText"/>
    <w:next w:val="CommentText"/>
    <w:link w:val="CommentSubjectChar"/>
    <w:rsid w:val="009D2D74"/>
    <w:rPr>
      <w:b/>
      <w:bCs/>
    </w:rPr>
  </w:style>
  <w:style w:type="character" w:customStyle="1" w:styleId="CommentSubjectChar">
    <w:name w:val="Comment Subject Char"/>
    <w:link w:val="CommentSubject"/>
    <w:rsid w:val="009D2D74"/>
    <w:rPr>
      <w:rFonts w:ascii="Garamond" w:hAnsi="Garamond"/>
      <w:b/>
      <w:bCs/>
    </w:rPr>
  </w:style>
  <w:style w:type="paragraph" w:styleId="ListParagraph">
    <w:name w:val="List Paragraph"/>
    <w:basedOn w:val="Normal"/>
    <w:uiPriority w:val="34"/>
    <w:qFormat/>
    <w:rsid w:val="00E11C99"/>
    <w:pPr>
      <w:ind w:left="720"/>
    </w:pPr>
    <w:rPr>
      <w:rFonts w:ascii="Calibri" w:eastAsia="Calibri" w:hAnsi="Calibri"/>
      <w:szCs w:val="22"/>
    </w:rPr>
  </w:style>
  <w:style w:type="character" w:customStyle="1" w:styleId="PlainTextChar">
    <w:name w:val="Plain Text Char"/>
    <w:link w:val="PlainText"/>
    <w:rsid w:val="00BB4842"/>
    <w:rPr>
      <w:rFonts w:ascii="Courier New" w:hAnsi="Courier New"/>
    </w:rPr>
  </w:style>
  <w:style w:type="character" w:customStyle="1" w:styleId="BodyTextChar">
    <w:name w:val="Body Text Char"/>
    <w:link w:val="BodyText"/>
    <w:rsid w:val="004D3A21"/>
    <w:rPr>
      <w:rFonts w:ascii="Garamond" w:hAnsi="Garamond"/>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jc w:val="center"/>
      <w:outlineLvl w:val="6"/>
    </w:pPr>
    <w:rPr>
      <w:b/>
      <w:i/>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rPr>
      <w:lang w:val="x-none" w:eastAsia="x-none"/>
    </w:rPr>
  </w:style>
  <w:style w:type="paragraph" w:styleId="Closing">
    <w:name w:val="Closing"/>
    <w:basedOn w:val="Normal"/>
    <w:next w:val="Normal"/>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ind w:right="-240" w:firstLine="0"/>
      <w:jc w:val="center"/>
    </w:pPr>
    <w:rPr>
      <w:kern w:val="18"/>
    </w:rPr>
  </w:style>
  <w:style w:type="paragraph" w:styleId="Header">
    <w:name w:val="header"/>
    <w:basedOn w:val="HeaderBase"/>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Title">
    <w:name w:val="Title"/>
    <w:basedOn w:val="Normal"/>
    <w:link w:val="TitleChar"/>
    <w:qFormat/>
    <w:pPr>
      <w:jc w:val="center"/>
    </w:pPr>
    <w:rPr>
      <w:rFonts w:ascii="Arial" w:hAnsi="Arial"/>
      <w:b/>
      <w:lang w:val="x-none" w:eastAsia="x-none"/>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Subtitle">
    <w:name w:val="Subtitle"/>
    <w:basedOn w:val="Normal"/>
    <w:qFormat/>
    <w:pPr>
      <w:jc w:val="center"/>
    </w:pPr>
    <w:rPr>
      <w:b/>
      <w:i/>
    </w:rPr>
  </w:style>
  <w:style w:type="paragraph" w:styleId="PlainText">
    <w:name w:val="Plain Text"/>
    <w:basedOn w:val="Normal"/>
    <w:link w:val="PlainTextChar"/>
    <w:rPr>
      <w:rFonts w:ascii="Courier New" w:hAnsi="Courier New"/>
      <w:sz w:val="20"/>
      <w:lang w:val="x-none" w:eastAsia="x-none"/>
    </w:rPr>
  </w:style>
  <w:style w:type="paragraph" w:customStyle="1" w:styleId="t2">
    <w:name w:val="t2"/>
    <w:basedOn w:val="Normal"/>
    <w:pPr>
      <w:widowControl w:val="0"/>
      <w:spacing w:line="240" w:lineRule="atLeast"/>
    </w:pPr>
    <w:rPr>
      <w:rFonts w:ascii="Times New Roman" w:hAnsi="Times New Roman"/>
      <w:sz w:val="24"/>
    </w:rPr>
  </w:style>
  <w:style w:type="paragraph" w:customStyle="1" w:styleId="t3">
    <w:name w:val="t3"/>
    <w:basedOn w:val="Normal"/>
    <w:pPr>
      <w:widowControl w:val="0"/>
      <w:spacing w:line="240" w:lineRule="atLeast"/>
    </w:pPr>
    <w:rPr>
      <w:rFonts w:ascii="Times New Roman" w:hAnsi="Times New Roman"/>
      <w:sz w:val="24"/>
    </w:rPr>
  </w:style>
  <w:style w:type="paragraph" w:customStyle="1" w:styleId="c11">
    <w:name w:val="c11"/>
    <w:basedOn w:val="Normal"/>
    <w:pPr>
      <w:widowControl w:val="0"/>
      <w:spacing w:line="240" w:lineRule="atLeast"/>
      <w:jc w:val="center"/>
    </w:pPr>
    <w:rPr>
      <w:rFonts w:ascii="Times New Roman" w:hAnsi="Times New Roman"/>
      <w:sz w:val="24"/>
    </w:rPr>
  </w:style>
  <w:style w:type="paragraph" w:customStyle="1" w:styleId="c12">
    <w:name w:val="c12"/>
    <w:basedOn w:val="Normal"/>
    <w:pPr>
      <w:widowControl w:val="0"/>
      <w:spacing w:line="240" w:lineRule="atLeast"/>
      <w:jc w:val="center"/>
    </w:pPr>
    <w:rPr>
      <w:rFonts w:ascii="Times New Roman" w:hAnsi="Times New Roman"/>
      <w:sz w:val="24"/>
    </w:rPr>
  </w:style>
  <w:style w:type="paragraph" w:styleId="List">
    <w:name w:val="List"/>
    <w:basedOn w:val="Normal"/>
    <w:pPr>
      <w:tabs>
        <w:tab w:val="left" w:pos="980"/>
      </w:tabs>
      <w:ind w:left="540" w:hanging="540"/>
    </w:pPr>
    <w:rPr>
      <w:rFonts w:ascii="Times" w:hAnsi="Times"/>
      <w:sz w:val="24"/>
    </w:rPr>
  </w:style>
  <w:style w:type="paragraph" w:styleId="BodyTextIndent">
    <w:name w:val="Body Text Indent"/>
    <w:basedOn w:val="Normal"/>
    <w:pPr>
      <w:ind w:left="-720"/>
    </w:pPr>
    <w:rPr>
      <w:rFonts w:ascii="Times New Roman" w:hAnsi="Times New Roman"/>
      <w:sz w:val="24"/>
    </w:rPr>
  </w:style>
  <w:style w:type="paragraph" w:styleId="BodyTextIndent2">
    <w:name w:val="Body Text Indent 2"/>
    <w:basedOn w:val="Normal"/>
    <w:pPr>
      <w:ind w:hanging="720"/>
    </w:pPr>
    <w:rPr>
      <w:rFonts w:ascii="Arial" w:hAnsi="Arial"/>
      <w:sz w:val="24"/>
    </w:rPr>
  </w:style>
  <w:style w:type="paragraph" w:styleId="BodyText2">
    <w:name w:val="Body Text 2"/>
    <w:basedOn w:val="Normal"/>
    <w:pPr>
      <w:jc w:val="both"/>
    </w:pPr>
    <w:rPr>
      <w:sz w:val="24"/>
    </w:rPr>
  </w:style>
  <w:style w:type="character" w:styleId="FollowedHyperlink">
    <w:name w:val="FollowedHyperlink"/>
    <w:rPr>
      <w:color w:val="800080"/>
      <w:u w:val="single"/>
    </w:rPr>
  </w:style>
  <w:style w:type="paragraph" w:styleId="BodyText3">
    <w:name w:val="Body Text 3"/>
    <w:basedOn w:val="Normal"/>
    <w:pPr>
      <w:jc w:val="both"/>
    </w:pPr>
    <w:rPr>
      <w:szCs w:val="24"/>
    </w:rPr>
  </w:style>
  <w:style w:type="character" w:customStyle="1" w:styleId="CODE">
    <w:name w:val="CODE"/>
    <w:rPr>
      <w:rFonts w:ascii="Courier New" w:hAnsi="Courier New"/>
      <w:sz w:val="20"/>
    </w:rPr>
  </w:style>
  <w:style w:type="character" w:styleId="Strong">
    <w:name w:val="Strong"/>
    <w:uiPriority w:val="22"/>
    <w:qFormat/>
    <w:rPr>
      <w:b/>
      <w:bCs/>
    </w:rPr>
  </w:style>
  <w:style w:type="paragraph" w:styleId="BalloonText">
    <w:name w:val="Balloon Text"/>
    <w:basedOn w:val="Normal"/>
    <w:semiHidden/>
    <w:rsid w:val="00767155"/>
    <w:rPr>
      <w:rFonts w:ascii="Tahoma" w:hAnsi="Tahoma" w:cs="Tahoma"/>
      <w:sz w:val="16"/>
      <w:szCs w:val="16"/>
    </w:rPr>
  </w:style>
  <w:style w:type="character" w:customStyle="1" w:styleId="TitleChar">
    <w:name w:val="Title Char"/>
    <w:link w:val="Title"/>
    <w:rsid w:val="0092172C"/>
    <w:rPr>
      <w:rFonts w:ascii="Arial" w:hAnsi="Arial"/>
      <w:b/>
      <w:sz w:val="22"/>
    </w:rPr>
  </w:style>
  <w:style w:type="character" w:styleId="Emphasis">
    <w:name w:val="Emphasis"/>
    <w:uiPriority w:val="20"/>
    <w:qFormat/>
    <w:rsid w:val="001C0A7D"/>
    <w:rPr>
      <w:i/>
      <w:iCs/>
    </w:rPr>
  </w:style>
  <w:style w:type="table" w:styleId="TableGrid">
    <w:name w:val="Table Grid"/>
    <w:basedOn w:val="TableNormal"/>
    <w:rsid w:val="00B70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77371F"/>
    <w:rPr>
      <w:rFonts w:ascii="Garamond" w:hAnsi="Garamond"/>
      <w:kern w:val="18"/>
      <w:sz w:val="22"/>
    </w:rPr>
  </w:style>
  <w:style w:type="character" w:styleId="CommentReference">
    <w:name w:val="annotation reference"/>
    <w:rsid w:val="009D2D74"/>
    <w:rPr>
      <w:sz w:val="16"/>
      <w:szCs w:val="16"/>
    </w:rPr>
  </w:style>
  <w:style w:type="paragraph" w:styleId="CommentText">
    <w:name w:val="annotation text"/>
    <w:basedOn w:val="Normal"/>
    <w:link w:val="CommentTextChar"/>
    <w:rsid w:val="009D2D74"/>
    <w:rPr>
      <w:sz w:val="20"/>
      <w:lang w:val="x-none" w:eastAsia="x-none"/>
    </w:rPr>
  </w:style>
  <w:style w:type="character" w:customStyle="1" w:styleId="CommentTextChar">
    <w:name w:val="Comment Text Char"/>
    <w:link w:val="CommentText"/>
    <w:rsid w:val="009D2D74"/>
    <w:rPr>
      <w:rFonts w:ascii="Garamond" w:hAnsi="Garamond"/>
    </w:rPr>
  </w:style>
  <w:style w:type="paragraph" w:styleId="CommentSubject">
    <w:name w:val="annotation subject"/>
    <w:basedOn w:val="CommentText"/>
    <w:next w:val="CommentText"/>
    <w:link w:val="CommentSubjectChar"/>
    <w:rsid w:val="009D2D74"/>
    <w:rPr>
      <w:b/>
      <w:bCs/>
    </w:rPr>
  </w:style>
  <w:style w:type="character" w:customStyle="1" w:styleId="CommentSubjectChar">
    <w:name w:val="Comment Subject Char"/>
    <w:link w:val="CommentSubject"/>
    <w:rsid w:val="009D2D74"/>
    <w:rPr>
      <w:rFonts w:ascii="Garamond" w:hAnsi="Garamond"/>
      <w:b/>
      <w:bCs/>
    </w:rPr>
  </w:style>
  <w:style w:type="paragraph" w:styleId="ListParagraph">
    <w:name w:val="List Paragraph"/>
    <w:basedOn w:val="Normal"/>
    <w:uiPriority w:val="34"/>
    <w:qFormat/>
    <w:rsid w:val="00E11C99"/>
    <w:pPr>
      <w:ind w:left="720"/>
    </w:pPr>
    <w:rPr>
      <w:rFonts w:ascii="Calibri" w:eastAsia="Calibri" w:hAnsi="Calibri"/>
      <w:szCs w:val="22"/>
    </w:rPr>
  </w:style>
  <w:style w:type="character" w:customStyle="1" w:styleId="PlainTextChar">
    <w:name w:val="Plain Text Char"/>
    <w:link w:val="PlainText"/>
    <w:rsid w:val="00BB4842"/>
    <w:rPr>
      <w:rFonts w:ascii="Courier New" w:hAnsi="Courier New"/>
    </w:rPr>
  </w:style>
  <w:style w:type="character" w:customStyle="1" w:styleId="BodyTextChar">
    <w:name w:val="Body Text Char"/>
    <w:link w:val="BodyText"/>
    <w:rsid w:val="004D3A21"/>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6370">
      <w:bodyDiv w:val="1"/>
      <w:marLeft w:val="0"/>
      <w:marRight w:val="0"/>
      <w:marTop w:val="0"/>
      <w:marBottom w:val="0"/>
      <w:divBdr>
        <w:top w:val="none" w:sz="0" w:space="0" w:color="auto"/>
        <w:left w:val="none" w:sz="0" w:space="0" w:color="auto"/>
        <w:bottom w:val="none" w:sz="0" w:space="0" w:color="auto"/>
        <w:right w:val="none" w:sz="0" w:space="0" w:color="auto"/>
      </w:divBdr>
    </w:div>
    <w:div w:id="585770729">
      <w:bodyDiv w:val="1"/>
      <w:marLeft w:val="0"/>
      <w:marRight w:val="0"/>
      <w:marTop w:val="0"/>
      <w:marBottom w:val="0"/>
      <w:divBdr>
        <w:top w:val="none" w:sz="0" w:space="0" w:color="auto"/>
        <w:left w:val="none" w:sz="0" w:space="0" w:color="auto"/>
        <w:bottom w:val="none" w:sz="0" w:space="0" w:color="auto"/>
        <w:right w:val="none" w:sz="0" w:space="0" w:color="auto"/>
      </w:divBdr>
    </w:div>
    <w:div w:id="1564487061">
      <w:bodyDiv w:val="1"/>
      <w:marLeft w:val="0"/>
      <w:marRight w:val="0"/>
      <w:marTop w:val="0"/>
      <w:marBottom w:val="0"/>
      <w:divBdr>
        <w:top w:val="none" w:sz="0" w:space="0" w:color="auto"/>
        <w:left w:val="none" w:sz="0" w:space="0" w:color="auto"/>
        <w:bottom w:val="none" w:sz="0" w:space="0" w:color="auto"/>
        <w:right w:val="none" w:sz="0" w:space="0" w:color="auto"/>
      </w:divBdr>
    </w:div>
    <w:div w:id="17154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ine.caira@uconn.edu" TargetMode="External"/><Relationship Id="rId12" Type="http://schemas.openxmlformats.org/officeDocument/2006/relationships/hyperlink" Target="http://www.ct.gov/ethics/site/default.asp"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biodiversity.uconn.edu/" TargetMode="External"/><Relationship Id="rId10" Type="http://schemas.openxmlformats.org/officeDocument/2006/relationships/hyperlink" Target="http://www.jobs.uconn.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Templates\Memos\Memo%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41EF-59DB-A143-B4BD-077B16EC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\Microsoft Office\Templates\Memos\Memo Wizard.wiz</Template>
  <TotalTime>3</TotalTime>
  <Pages>1</Pages>
  <Words>664</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Interoffice Memo</vt:lpstr>
    </vt:vector>
  </TitlesOfParts>
  <Company>University of Connecticut</Company>
  <LinksUpToDate>false</LinksUpToDate>
  <CharactersWithSpaces>4447</CharactersWithSpaces>
  <SharedDoc>false</SharedDoc>
  <HLinks>
    <vt:vector size="42" baseType="variant">
      <vt:variant>
        <vt:i4>5832781</vt:i4>
      </vt:variant>
      <vt:variant>
        <vt:i4>33</vt:i4>
      </vt:variant>
      <vt:variant>
        <vt:i4>0</vt:i4>
      </vt:variant>
      <vt:variant>
        <vt:i4>5</vt:i4>
      </vt:variant>
      <vt:variant>
        <vt:lpwstr>http://web2.uconn.edu/hrnew/docs/appform.pdf</vt:lpwstr>
      </vt:variant>
      <vt:variant>
        <vt:lpwstr/>
      </vt:variant>
      <vt:variant>
        <vt:i4>6619176</vt:i4>
      </vt:variant>
      <vt:variant>
        <vt:i4>30</vt:i4>
      </vt:variant>
      <vt:variant>
        <vt:i4>0</vt:i4>
      </vt:variant>
      <vt:variant>
        <vt:i4>5</vt:i4>
      </vt:variant>
      <vt:variant>
        <vt:lpwstr>http://www.jobs.uconn.edu/</vt:lpwstr>
      </vt:variant>
      <vt:variant>
        <vt:lpwstr/>
      </vt:variant>
      <vt:variant>
        <vt:i4>6225979</vt:i4>
      </vt:variant>
      <vt:variant>
        <vt:i4>27</vt:i4>
      </vt:variant>
      <vt:variant>
        <vt:i4>0</vt:i4>
      </vt:variant>
      <vt:variant>
        <vt:i4>5</vt:i4>
      </vt:variant>
      <vt:variant>
        <vt:lpwstr>http://www.hr.uconn.edu/employment_services/advertising_manual.html</vt:lpwstr>
      </vt:variant>
      <vt:variant>
        <vt:lpwstr>affirmative_action</vt:lpwstr>
      </vt:variant>
      <vt:variant>
        <vt:i4>2752570</vt:i4>
      </vt:variant>
      <vt:variant>
        <vt:i4>24</vt:i4>
      </vt:variant>
      <vt:variant>
        <vt:i4>0</vt:i4>
      </vt:variant>
      <vt:variant>
        <vt:i4>5</vt:i4>
      </vt:variant>
      <vt:variant>
        <vt:lpwstr>http://www.newenglandherc.com/</vt:lpwstr>
      </vt:variant>
      <vt:variant>
        <vt:lpwstr/>
      </vt:variant>
      <vt:variant>
        <vt:i4>3407915</vt:i4>
      </vt:variant>
      <vt:variant>
        <vt:i4>21</vt:i4>
      </vt:variant>
      <vt:variant>
        <vt:i4>0</vt:i4>
      </vt:variant>
      <vt:variant>
        <vt:i4>5</vt:i4>
      </vt:variant>
      <vt:variant>
        <vt:lpwstr>http://www.insidehighered.com/</vt:lpwstr>
      </vt:variant>
      <vt:variant>
        <vt:lpwstr/>
      </vt:variant>
      <vt:variant>
        <vt:i4>1966102</vt:i4>
      </vt:variant>
      <vt:variant>
        <vt:i4>18</vt:i4>
      </vt:variant>
      <vt:variant>
        <vt:i4>0</vt:i4>
      </vt:variant>
      <vt:variant>
        <vt:i4>5</vt:i4>
      </vt:variant>
      <vt:variant>
        <vt:lpwstr>http://jobs.diversejobs.net/</vt:lpwstr>
      </vt:variant>
      <vt:variant>
        <vt:lpwstr/>
      </vt:variant>
      <vt:variant>
        <vt:i4>6619176</vt:i4>
      </vt:variant>
      <vt:variant>
        <vt:i4>15</vt:i4>
      </vt:variant>
      <vt:variant>
        <vt:i4>0</vt:i4>
      </vt:variant>
      <vt:variant>
        <vt:i4>5</vt:i4>
      </vt:variant>
      <vt:variant>
        <vt:lpwstr>http://www.jobs.uconn.edu/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dc:title>
  <dc:subject>Advertising Cost Estimates and Approval</dc:subject>
  <dc:creator>Microsoft Corporation</dc:creator>
  <cp:keywords/>
  <cp:lastModifiedBy>Janine Caira</cp:lastModifiedBy>
  <cp:revision>3</cp:revision>
  <cp:lastPrinted>2013-09-10T15:15:00Z</cp:lastPrinted>
  <dcterms:created xsi:type="dcterms:W3CDTF">2019-10-19T17:09:00Z</dcterms:created>
  <dcterms:modified xsi:type="dcterms:W3CDTF">2019-10-21T21:50:00Z</dcterms:modified>
</cp:coreProperties>
</file>